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61FA1" w14:textId="324E9A17" w:rsidR="007D6670" w:rsidRPr="00E02CAA" w:rsidRDefault="007D6670" w:rsidP="00960C95"/>
    <w:tbl>
      <w:tblPr>
        <w:tblpPr w:leftFromText="180" w:rightFromText="180" w:vertAnchor="page" w:horzAnchor="margin" w:tblpXSpec="center" w:tblpY="300"/>
        <w:tblW w:w="11415" w:type="dxa"/>
        <w:tblCellMar>
          <w:top w:w="340" w:type="dxa"/>
          <w:left w:w="340" w:type="dxa"/>
          <w:bottom w:w="340" w:type="dxa"/>
        </w:tblCellMar>
        <w:tblLook w:val="04A0" w:firstRow="1" w:lastRow="0" w:firstColumn="1" w:lastColumn="0" w:noHBand="0" w:noVBand="1"/>
      </w:tblPr>
      <w:tblGrid>
        <w:gridCol w:w="9498"/>
        <w:gridCol w:w="1917"/>
      </w:tblGrid>
      <w:tr w:rsidR="007D6670" w:rsidRPr="009714B9" w14:paraId="335B110B" w14:textId="77777777" w:rsidTr="40A5FB32">
        <w:trPr>
          <w:trHeight w:val="1084"/>
        </w:trPr>
        <w:tc>
          <w:tcPr>
            <w:tcW w:w="9498" w:type="dxa"/>
            <w:shd w:val="clear" w:color="auto" w:fill="00293A"/>
            <w:vAlign w:val="center"/>
          </w:tcPr>
          <w:p w14:paraId="602D3C4B" w14:textId="47B23D21" w:rsidR="005363FF" w:rsidRPr="006C1540" w:rsidRDefault="005363FF" w:rsidP="0061009E">
            <w:pPr>
              <w:pStyle w:val="VWTitle"/>
              <w:framePr w:hSpace="0" w:wrap="auto" w:vAnchor="margin" w:hAnchor="text" w:xAlign="left" w:yAlign="inline"/>
            </w:pPr>
            <w:r w:rsidRPr="0061009E">
              <w:t>New Account Form</w:t>
            </w:r>
          </w:p>
        </w:tc>
        <w:tc>
          <w:tcPr>
            <w:tcW w:w="1917" w:type="dxa"/>
            <w:shd w:val="clear" w:color="auto" w:fill="00293A"/>
          </w:tcPr>
          <w:p w14:paraId="426EE52F" w14:textId="6779A7A7" w:rsidR="007D6670" w:rsidRPr="00E719C7" w:rsidRDefault="002A48C0" w:rsidP="00B352C1">
            <w:pPr>
              <w:pStyle w:val="VWBody"/>
            </w:pPr>
            <w:r w:rsidRPr="0060571E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AA52FF7" wp14:editId="407CD88C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50165</wp:posOffset>
                  </wp:positionV>
                  <wp:extent cx="841401" cy="602075"/>
                  <wp:effectExtent l="0" t="0" r="0" b="0"/>
                  <wp:wrapNone/>
                  <wp:docPr id="1649521808" name="Picture 1649521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521808" name=""/>
                          <pic:cNvPicPr/>
                        </pic:nvPicPr>
                        <pic:blipFill rotWithShape="1">
                          <a:blip r:embed="rId11"/>
                          <a:srcRect l="-4047" t="-6442" r="-4457" b="-6893"/>
                          <a:stretch/>
                        </pic:blipFill>
                        <pic:spPr bwMode="auto">
                          <a:xfrm>
                            <a:off x="0" y="0"/>
                            <a:ext cx="841401" cy="602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C697649" w14:textId="7393597B" w:rsidR="002004BF" w:rsidRDefault="002004BF" w:rsidP="00F966A8">
      <w:pPr>
        <w:pStyle w:val="VWBody"/>
        <w:spacing w:after="120"/>
      </w:pPr>
      <w:r w:rsidRPr="002004BF">
        <w:t>VenuesWest is proud to offer world-class venues that host a diverse range of events, from concerts and major sporting competitions to community gatherings. This form collects the essential details to set up your new booking account, ensuring we can provide a seamless experience tailored to your organisation’s needs.</w:t>
      </w:r>
    </w:p>
    <w:p w14:paraId="22EB5C41" w14:textId="77777777" w:rsidR="002004BF" w:rsidRDefault="002004BF" w:rsidP="00F966A8">
      <w:pPr>
        <w:pStyle w:val="VWBody"/>
        <w:spacing w:after="120"/>
      </w:pPr>
    </w:p>
    <w:tbl>
      <w:tblPr>
        <w:tblStyle w:val="TableGridLight"/>
        <w:tblW w:w="5000" w:type="pct"/>
        <w:tblLook w:val="01E0" w:firstRow="1" w:lastRow="1" w:firstColumn="1" w:lastColumn="1" w:noHBand="0" w:noVBand="0"/>
      </w:tblPr>
      <w:tblGrid>
        <w:gridCol w:w="2275"/>
        <w:gridCol w:w="3250"/>
        <w:gridCol w:w="1840"/>
        <w:gridCol w:w="3172"/>
      </w:tblGrid>
      <w:tr w:rsidR="00670E88" w:rsidRPr="00592ECC" w14:paraId="0B204BF6" w14:textId="77777777" w:rsidTr="007D0A3B">
        <w:trPr>
          <w:trHeight w:val="454"/>
        </w:trPr>
        <w:tc>
          <w:tcPr>
            <w:tcW w:w="5000" w:type="pct"/>
            <w:gridSpan w:val="4"/>
            <w:shd w:val="clear" w:color="auto" w:fill="EEEFF2"/>
            <w:vAlign w:val="center"/>
          </w:tcPr>
          <w:p w14:paraId="300D591C" w14:textId="4A951466" w:rsidR="00670E88" w:rsidRPr="00AB7469" w:rsidRDefault="00670E88" w:rsidP="007D0A3B">
            <w:pPr>
              <w:rPr>
                <w:b/>
                <w:bCs/>
              </w:rPr>
            </w:pPr>
            <w:r>
              <w:rPr>
                <w:b/>
                <w:bCs/>
              </w:rPr>
              <w:t>BUISNESS INFOMATION</w:t>
            </w:r>
          </w:p>
        </w:tc>
      </w:tr>
      <w:tr w:rsidR="00670E88" w:rsidRPr="00592ECC" w14:paraId="606C3B57" w14:textId="77777777" w:rsidTr="00B502C5">
        <w:trPr>
          <w:trHeight w:val="454"/>
        </w:trPr>
        <w:tc>
          <w:tcPr>
            <w:tcW w:w="1080" w:type="pct"/>
            <w:vAlign w:val="center"/>
          </w:tcPr>
          <w:p w14:paraId="41970623" w14:textId="3D1A05DA" w:rsidR="00670E88" w:rsidRPr="009E45E5" w:rsidRDefault="00670E88" w:rsidP="007D0A3B">
            <w:pPr>
              <w:pStyle w:val="VWHeading4"/>
            </w:pPr>
            <w:r>
              <w:t>Business Name</w:t>
            </w:r>
            <w:r w:rsidR="000F08D9">
              <w:t>*</w:t>
            </w:r>
          </w:p>
        </w:tc>
        <w:tc>
          <w:tcPr>
            <w:tcW w:w="3920" w:type="pct"/>
            <w:gridSpan w:val="3"/>
            <w:vAlign w:val="center"/>
          </w:tcPr>
          <w:p w14:paraId="12A5098E" w14:textId="6AA1A11D" w:rsidR="00670E88" w:rsidRPr="00E23237" w:rsidRDefault="00670E88" w:rsidP="007D0A3B">
            <w:pPr>
              <w:pStyle w:val="VWBody"/>
              <w:rPr>
                <w:color w:val="7F7F7F" w:themeColor="text1" w:themeTint="80"/>
              </w:rPr>
            </w:pPr>
            <w:r w:rsidRPr="00E23237">
              <w:rPr>
                <w:color w:val="7F7F7F" w:themeColor="text1" w:themeTint="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3237">
              <w:rPr>
                <w:color w:val="7F7F7F" w:themeColor="text1" w:themeTint="80"/>
              </w:rPr>
              <w:instrText xml:space="preserve"> FORMTEXT </w:instrText>
            </w:r>
            <w:r w:rsidRPr="00E23237">
              <w:rPr>
                <w:color w:val="7F7F7F" w:themeColor="text1" w:themeTint="80"/>
              </w:rPr>
            </w:r>
            <w:r w:rsidRPr="00E23237">
              <w:rPr>
                <w:color w:val="7F7F7F" w:themeColor="text1" w:themeTint="80"/>
              </w:rPr>
              <w:fldChar w:fldCharType="separate"/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color w:val="7F7F7F" w:themeColor="text1" w:themeTint="80"/>
              </w:rPr>
              <w:fldChar w:fldCharType="end"/>
            </w:r>
          </w:p>
        </w:tc>
      </w:tr>
      <w:tr w:rsidR="00670E88" w:rsidRPr="00592ECC" w14:paraId="07BF3F24" w14:textId="77777777" w:rsidTr="00D70D72">
        <w:trPr>
          <w:trHeight w:val="454"/>
        </w:trPr>
        <w:tc>
          <w:tcPr>
            <w:tcW w:w="1080" w:type="pct"/>
            <w:vAlign w:val="center"/>
          </w:tcPr>
          <w:p w14:paraId="332D5FA2" w14:textId="634A8696" w:rsidR="00670E88" w:rsidRPr="009E45E5" w:rsidRDefault="000F08D9" w:rsidP="007D0A3B">
            <w:pPr>
              <w:pStyle w:val="VWHeading4"/>
            </w:pPr>
            <w:r>
              <w:t>Australian Business Number (ABN)*</w:t>
            </w:r>
          </w:p>
        </w:tc>
        <w:tc>
          <w:tcPr>
            <w:tcW w:w="3920" w:type="pct"/>
            <w:gridSpan w:val="3"/>
            <w:vAlign w:val="center"/>
          </w:tcPr>
          <w:p w14:paraId="6EBA9A52" w14:textId="77777777" w:rsidR="00670E88" w:rsidRPr="00E23237" w:rsidRDefault="00670E88" w:rsidP="007D0A3B">
            <w:pPr>
              <w:pStyle w:val="VWBody"/>
              <w:rPr>
                <w:color w:val="7F7F7F" w:themeColor="text1" w:themeTint="80"/>
              </w:rPr>
            </w:pPr>
            <w:r w:rsidRPr="00E23237">
              <w:rPr>
                <w:color w:val="7F7F7F" w:themeColor="text1" w:themeTint="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3237">
              <w:rPr>
                <w:color w:val="7F7F7F" w:themeColor="text1" w:themeTint="80"/>
              </w:rPr>
              <w:instrText xml:space="preserve"> FORMTEXT </w:instrText>
            </w:r>
            <w:r w:rsidRPr="00E23237">
              <w:rPr>
                <w:color w:val="7F7F7F" w:themeColor="text1" w:themeTint="80"/>
              </w:rPr>
            </w:r>
            <w:r w:rsidRPr="00E23237">
              <w:rPr>
                <w:color w:val="7F7F7F" w:themeColor="text1" w:themeTint="80"/>
              </w:rPr>
              <w:fldChar w:fldCharType="separate"/>
            </w:r>
            <w:r w:rsidRPr="00E23237">
              <w:rPr>
                <w:color w:val="7F7F7F" w:themeColor="text1" w:themeTint="80"/>
              </w:rPr>
              <w:t> </w:t>
            </w:r>
            <w:r w:rsidRPr="00E23237">
              <w:rPr>
                <w:color w:val="7F7F7F" w:themeColor="text1" w:themeTint="80"/>
              </w:rPr>
              <w:t> </w:t>
            </w:r>
            <w:r w:rsidRPr="00E23237">
              <w:rPr>
                <w:color w:val="7F7F7F" w:themeColor="text1" w:themeTint="80"/>
              </w:rPr>
              <w:t> </w:t>
            </w:r>
            <w:r w:rsidRPr="00E23237">
              <w:rPr>
                <w:color w:val="7F7F7F" w:themeColor="text1" w:themeTint="80"/>
              </w:rPr>
              <w:t> </w:t>
            </w:r>
            <w:r w:rsidRPr="00E23237">
              <w:rPr>
                <w:color w:val="7F7F7F" w:themeColor="text1" w:themeTint="80"/>
              </w:rPr>
              <w:t> </w:t>
            </w:r>
            <w:r w:rsidRPr="00E23237">
              <w:rPr>
                <w:color w:val="7F7F7F" w:themeColor="text1" w:themeTint="80"/>
              </w:rPr>
              <w:fldChar w:fldCharType="end"/>
            </w:r>
          </w:p>
        </w:tc>
      </w:tr>
      <w:tr w:rsidR="00DB0C2F" w:rsidRPr="00592ECC" w14:paraId="5B020D71" w14:textId="77777777" w:rsidTr="00B502C5">
        <w:trPr>
          <w:trHeight w:val="454"/>
        </w:trPr>
        <w:tc>
          <w:tcPr>
            <w:tcW w:w="1080" w:type="pct"/>
            <w:vAlign w:val="center"/>
          </w:tcPr>
          <w:p w14:paraId="27C55876" w14:textId="77777777" w:rsidR="00DB0C2F" w:rsidRPr="00DB0C2F" w:rsidRDefault="00DB0C2F" w:rsidP="00DB0C2F">
            <w:pPr>
              <w:pStyle w:val="VWBody"/>
              <w:rPr>
                <w:b/>
                <w:bCs/>
              </w:rPr>
            </w:pPr>
            <w:r w:rsidRPr="00DB0C2F">
              <w:rPr>
                <w:b/>
                <w:bCs/>
              </w:rPr>
              <w:t>Demographic*</w:t>
            </w:r>
          </w:p>
        </w:tc>
        <w:sdt>
          <w:sdtPr>
            <w:rPr>
              <w:sz w:val="20"/>
              <w:szCs w:val="20"/>
            </w:rPr>
            <w:id w:val="316994482"/>
            <w:placeholder>
              <w:docPart w:val="8AA43B22D2EF466EBDDF189F5CF6B00F"/>
            </w:placeholder>
            <w:showingPlcHdr/>
            <w:dropDownList>
              <w:listItem w:value="Choose an item."/>
              <w:listItem w:displayText="State Sporting Body or Association" w:value="State Sporting Body or Association"/>
              <w:listItem w:displayText="Community Club" w:value="Community Club"/>
              <w:listItem w:displayText="Commercial" w:value="Commercial"/>
              <w:listItem w:displayText="Non-Profit" w:value="Non-Profit"/>
              <w:listItem w:displayText="Government" w:value="Government"/>
              <w:listItem w:displayText="Education" w:value="Education"/>
              <w:listItem w:displayText="International Sporting Association" w:value="International Sporting Association"/>
              <w:listItem w:displayText="N/A" w:value="N/A"/>
              <w:listItem w:displayText="Other (please specify)" w:value="Other (please specify)"/>
            </w:dropDownList>
          </w:sdtPr>
          <w:sdtContent>
            <w:tc>
              <w:tcPr>
                <w:tcW w:w="1542" w:type="pct"/>
                <w:vAlign w:val="center"/>
              </w:tcPr>
              <w:p w14:paraId="58DF6A4D" w14:textId="1BE886C2" w:rsidR="00DB0C2F" w:rsidRPr="00E23237" w:rsidRDefault="00DB0C2F" w:rsidP="008A07C9">
                <w:pPr>
                  <w:pStyle w:val="VWBody"/>
                  <w:jc w:val="center"/>
                  <w:rPr>
                    <w:sz w:val="20"/>
                    <w:szCs w:val="20"/>
                  </w:rPr>
                </w:pPr>
                <w:r w:rsidRPr="00E23237">
                  <w:rPr>
                    <w:color w:val="7F7F7F" w:themeColor="text1" w:themeTint="80"/>
                    <w:sz w:val="20"/>
                    <w:szCs w:val="20"/>
                  </w:rPr>
                  <w:t xml:space="preserve">Click to </w:t>
                </w:r>
                <w:r w:rsidRPr="00E23237">
                  <w:rPr>
                    <w:rStyle w:val="PlaceholderText"/>
                    <w:color w:val="7F7F7F" w:themeColor="text1" w:themeTint="80"/>
                    <w:sz w:val="20"/>
                    <w:szCs w:val="20"/>
                  </w:rPr>
                  <w:t>Choose</w:t>
                </w:r>
                <w:r w:rsidR="008A07C9" w:rsidRPr="00E23237">
                  <w:rPr>
                    <w:rStyle w:val="PlaceholderText"/>
                    <w:color w:val="7F7F7F" w:themeColor="text1" w:themeTint="80"/>
                    <w:sz w:val="20"/>
                    <w:szCs w:val="20"/>
                  </w:rPr>
                  <w:t xml:space="preserve"> Demographic</w:t>
                </w:r>
              </w:p>
            </w:tc>
          </w:sdtContent>
        </w:sdt>
        <w:tc>
          <w:tcPr>
            <w:tcW w:w="873" w:type="pct"/>
            <w:vAlign w:val="center"/>
          </w:tcPr>
          <w:p w14:paraId="0DFDF819" w14:textId="14159EF4" w:rsidR="00DB0C2F" w:rsidRPr="00DB0C2F" w:rsidRDefault="00DB0C2F" w:rsidP="00DB0C2F">
            <w:pPr>
              <w:pStyle w:val="VWBody"/>
              <w:rPr>
                <w:b/>
                <w:bCs/>
              </w:rPr>
            </w:pPr>
            <w:r w:rsidRPr="00DB0C2F">
              <w:rPr>
                <w:b/>
                <w:bCs/>
              </w:rPr>
              <w:t>Account Type*</w:t>
            </w:r>
          </w:p>
        </w:tc>
        <w:sdt>
          <w:sdtPr>
            <w:rPr>
              <w:sz w:val="20"/>
              <w:szCs w:val="20"/>
            </w:rPr>
            <w:id w:val="1191030737"/>
            <w:placeholder>
              <w:docPart w:val="6A27E64423C84C53948DCE676E21D83B"/>
            </w:placeholder>
            <w:showingPlcHdr/>
            <w:dropDownList>
              <w:listItem w:value="Choose an item."/>
              <w:listItem w:displayText="Hirer" w:value="Hirer"/>
              <w:listItem w:displayText="Contractor" w:value="Contractor"/>
              <w:listItem w:displayText="Corporate Hospitality" w:value="Corporate Hospitality"/>
              <w:listItem w:displayText="Retail Vendor" w:value="Retail Vendor"/>
              <w:listItem w:displayText="Sponsor" w:value="Sponsor"/>
              <w:listItem w:displayText="Tenant" w:value="Tenant"/>
              <w:listItem w:displayText="Venue Partner" w:value="Venue Partner"/>
              <w:listItem w:displayText="Other Stakeholder" w:value="Other Stakeholder"/>
            </w:dropDownList>
          </w:sdtPr>
          <w:sdtContent>
            <w:tc>
              <w:tcPr>
                <w:tcW w:w="1505" w:type="pct"/>
                <w:vAlign w:val="center"/>
              </w:tcPr>
              <w:p w14:paraId="2580D898" w14:textId="53EF709E" w:rsidR="00DB0C2F" w:rsidRPr="00E23237" w:rsidRDefault="00DB0C2F" w:rsidP="008A07C9">
                <w:pPr>
                  <w:pStyle w:val="VWBody"/>
                  <w:jc w:val="center"/>
                  <w:rPr>
                    <w:sz w:val="20"/>
                    <w:szCs w:val="20"/>
                  </w:rPr>
                </w:pPr>
                <w:r w:rsidRPr="00E23237">
                  <w:rPr>
                    <w:rStyle w:val="PlaceholderText"/>
                    <w:color w:val="7F7F7F" w:themeColor="text1" w:themeTint="80"/>
                    <w:sz w:val="20"/>
                    <w:szCs w:val="20"/>
                  </w:rPr>
                  <w:t>Click to Choose</w:t>
                </w:r>
                <w:r w:rsidR="008A07C9" w:rsidRPr="00E23237">
                  <w:rPr>
                    <w:rStyle w:val="PlaceholderText"/>
                    <w:color w:val="7F7F7F" w:themeColor="text1" w:themeTint="80"/>
                    <w:sz w:val="20"/>
                    <w:szCs w:val="20"/>
                  </w:rPr>
                  <w:t xml:space="preserve"> Account Type</w:t>
                </w:r>
                <w:r w:rsidRPr="00E23237">
                  <w:rPr>
                    <w:rStyle w:val="PlaceholderText"/>
                    <w:color w:val="7F7F7F" w:themeColor="text1" w:themeTint="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A07C9" w:rsidRPr="00592ECC" w14:paraId="3D36F32D" w14:textId="77777777" w:rsidTr="00D70D72">
        <w:trPr>
          <w:trHeight w:val="454"/>
        </w:trPr>
        <w:tc>
          <w:tcPr>
            <w:tcW w:w="1080" w:type="pct"/>
            <w:vAlign w:val="center"/>
          </w:tcPr>
          <w:p w14:paraId="58F39F56" w14:textId="77777777" w:rsidR="008A07C9" w:rsidRPr="002004BF" w:rsidRDefault="008A07C9" w:rsidP="007D0A3B">
            <w:pPr>
              <w:pStyle w:val="VWHeading4"/>
            </w:pPr>
            <w:r w:rsidRPr="002004BF">
              <w:t xml:space="preserve">Account Industry </w:t>
            </w:r>
          </w:p>
          <w:p w14:paraId="78CA9A2A" w14:textId="5952CF9D" w:rsidR="008A07C9" w:rsidRPr="009E45E5" w:rsidRDefault="008A07C9" w:rsidP="007D0A3B">
            <w:pPr>
              <w:pStyle w:val="VWHeading4"/>
            </w:pPr>
            <w:r w:rsidRPr="00E23237">
              <w:rPr>
                <w:b w:val="0"/>
                <w:bCs w:val="0"/>
                <w:i/>
                <w:iCs/>
                <w:sz w:val="14"/>
                <w:szCs w:val="14"/>
              </w:rPr>
              <w:t>(e.g., Sports, Education, Retail, etc.).</w:t>
            </w:r>
          </w:p>
        </w:tc>
        <w:tc>
          <w:tcPr>
            <w:tcW w:w="3920" w:type="pct"/>
            <w:gridSpan w:val="3"/>
            <w:vAlign w:val="center"/>
          </w:tcPr>
          <w:p w14:paraId="06887D2E" w14:textId="7F3346D5" w:rsidR="008A07C9" w:rsidRPr="00E23237" w:rsidRDefault="008A07C9" w:rsidP="008A07C9">
            <w:pPr>
              <w:rPr>
                <w:color w:val="7F7F7F" w:themeColor="text1" w:themeTint="80"/>
              </w:rPr>
            </w:pPr>
            <w:r w:rsidRPr="00E23237">
              <w:rPr>
                <w:color w:val="7F7F7F" w:themeColor="text1" w:themeTint="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3237">
              <w:rPr>
                <w:color w:val="7F7F7F" w:themeColor="text1" w:themeTint="80"/>
              </w:rPr>
              <w:instrText xml:space="preserve"> FORMTEXT </w:instrText>
            </w:r>
            <w:r w:rsidRPr="00E23237">
              <w:rPr>
                <w:color w:val="7F7F7F" w:themeColor="text1" w:themeTint="80"/>
              </w:rPr>
            </w:r>
            <w:r w:rsidRPr="00E23237">
              <w:rPr>
                <w:color w:val="7F7F7F" w:themeColor="text1" w:themeTint="80"/>
              </w:rPr>
              <w:fldChar w:fldCharType="separate"/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color w:val="7F7F7F" w:themeColor="text1" w:themeTint="80"/>
              </w:rPr>
              <w:fldChar w:fldCharType="end"/>
            </w:r>
          </w:p>
        </w:tc>
      </w:tr>
      <w:tr w:rsidR="003144C7" w:rsidRPr="00592ECC" w14:paraId="5EC6E464" w14:textId="77777777" w:rsidTr="00D70D72">
        <w:trPr>
          <w:trHeight w:val="454"/>
        </w:trPr>
        <w:tc>
          <w:tcPr>
            <w:tcW w:w="1080" w:type="pct"/>
            <w:vAlign w:val="center"/>
          </w:tcPr>
          <w:p w14:paraId="2A595513" w14:textId="335A06D0" w:rsidR="003144C7" w:rsidRPr="002004BF" w:rsidRDefault="003144C7" w:rsidP="007D0A3B">
            <w:pPr>
              <w:pStyle w:val="VWHeading4"/>
            </w:pPr>
            <w:r w:rsidRPr="002004BF">
              <w:t>Phone</w:t>
            </w:r>
            <w:r w:rsidR="0061009E" w:rsidRPr="002004BF">
              <w:t>*</w:t>
            </w:r>
          </w:p>
        </w:tc>
        <w:tc>
          <w:tcPr>
            <w:tcW w:w="3920" w:type="pct"/>
            <w:gridSpan w:val="3"/>
            <w:vAlign w:val="center"/>
          </w:tcPr>
          <w:p w14:paraId="4021765F" w14:textId="5397FC88" w:rsidR="003144C7" w:rsidRPr="00E23237" w:rsidRDefault="003144C7" w:rsidP="008A07C9">
            <w:pPr>
              <w:rPr>
                <w:color w:val="7F7F7F" w:themeColor="text1" w:themeTint="80"/>
              </w:rPr>
            </w:pPr>
            <w:r w:rsidRPr="00E23237">
              <w:rPr>
                <w:color w:val="7F7F7F" w:themeColor="text1" w:themeTint="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3237">
              <w:rPr>
                <w:color w:val="7F7F7F" w:themeColor="text1" w:themeTint="80"/>
              </w:rPr>
              <w:instrText xml:space="preserve"> FORMTEXT </w:instrText>
            </w:r>
            <w:r w:rsidRPr="00E23237">
              <w:rPr>
                <w:color w:val="7F7F7F" w:themeColor="text1" w:themeTint="80"/>
              </w:rPr>
            </w:r>
            <w:r w:rsidRPr="00E23237">
              <w:rPr>
                <w:color w:val="7F7F7F" w:themeColor="text1" w:themeTint="80"/>
              </w:rPr>
              <w:fldChar w:fldCharType="separate"/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color w:val="7F7F7F" w:themeColor="text1" w:themeTint="80"/>
              </w:rPr>
              <w:fldChar w:fldCharType="end"/>
            </w:r>
          </w:p>
        </w:tc>
      </w:tr>
      <w:tr w:rsidR="003144C7" w:rsidRPr="00592ECC" w14:paraId="69177932" w14:textId="77777777" w:rsidTr="00D70D72">
        <w:trPr>
          <w:trHeight w:val="454"/>
        </w:trPr>
        <w:tc>
          <w:tcPr>
            <w:tcW w:w="1080" w:type="pct"/>
            <w:vAlign w:val="center"/>
          </w:tcPr>
          <w:p w14:paraId="7EA5962A" w14:textId="52A6822E" w:rsidR="003144C7" w:rsidRPr="002004BF" w:rsidRDefault="003144C7" w:rsidP="007D0A3B">
            <w:pPr>
              <w:pStyle w:val="VWHeading4"/>
            </w:pPr>
            <w:r w:rsidRPr="002004BF">
              <w:t>Email</w:t>
            </w:r>
            <w:r w:rsidR="0061009E" w:rsidRPr="002004BF">
              <w:t>*</w:t>
            </w:r>
          </w:p>
        </w:tc>
        <w:tc>
          <w:tcPr>
            <w:tcW w:w="3920" w:type="pct"/>
            <w:gridSpan w:val="3"/>
            <w:vAlign w:val="center"/>
          </w:tcPr>
          <w:p w14:paraId="317ED0A8" w14:textId="1EB39760" w:rsidR="003144C7" w:rsidRPr="00E23237" w:rsidRDefault="003144C7" w:rsidP="008A07C9">
            <w:pPr>
              <w:rPr>
                <w:color w:val="7F7F7F" w:themeColor="text1" w:themeTint="80"/>
              </w:rPr>
            </w:pPr>
            <w:r w:rsidRPr="00E23237">
              <w:rPr>
                <w:color w:val="7F7F7F" w:themeColor="text1" w:themeTint="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3237">
              <w:rPr>
                <w:color w:val="7F7F7F" w:themeColor="text1" w:themeTint="80"/>
              </w:rPr>
              <w:instrText xml:space="preserve"> FORMTEXT </w:instrText>
            </w:r>
            <w:r w:rsidRPr="00E23237">
              <w:rPr>
                <w:color w:val="7F7F7F" w:themeColor="text1" w:themeTint="80"/>
              </w:rPr>
            </w:r>
            <w:r w:rsidRPr="00E23237">
              <w:rPr>
                <w:color w:val="7F7F7F" w:themeColor="text1" w:themeTint="80"/>
              </w:rPr>
              <w:fldChar w:fldCharType="separate"/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color w:val="7F7F7F" w:themeColor="text1" w:themeTint="80"/>
              </w:rPr>
              <w:fldChar w:fldCharType="end"/>
            </w:r>
          </w:p>
        </w:tc>
      </w:tr>
      <w:tr w:rsidR="00D70D72" w:rsidRPr="00592ECC" w14:paraId="47459202" w14:textId="77777777" w:rsidTr="00D70D72">
        <w:trPr>
          <w:trHeight w:val="454"/>
        </w:trPr>
        <w:tc>
          <w:tcPr>
            <w:tcW w:w="1080" w:type="pct"/>
            <w:vAlign w:val="center"/>
          </w:tcPr>
          <w:p w14:paraId="0A06EEE8" w14:textId="2734463A" w:rsidR="00D70D72" w:rsidRPr="00D70D72" w:rsidRDefault="00D70D72" w:rsidP="007D0A3B">
            <w:pPr>
              <w:pStyle w:val="VWBody"/>
              <w:rPr>
                <w:b/>
                <w:bCs/>
              </w:rPr>
            </w:pPr>
            <w:r w:rsidRPr="00D70D72">
              <w:rPr>
                <w:b/>
                <w:bCs/>
              </w:rPr>
              <w:t>Street Address</w:t>
            </w:r>
            <w:r>
              <w:rPr>
                <w:b/>
                <w:bCs/>
              </w:rPr>
              <w:t>*</w:t>
            </w:r>
          </w:p>
        </w:tc>
        <w:tc>
          <w:tcPr>
            <w:tcW w:w="3920" w:type="pct"/>
            <w:gridSpan w:val="3"/>
            <w:vAlign w:val="center"/>
          </w:tcPr>
          <w:p w14:paraId="001BD84C" w14:textId="5FF9E203" w:rsidR="00D70D72" w:rsidRPr="00E23237" w:rsidRDefault="00B502C5" w:rsidP="007D0A3B">
            <w:pPr>
              <w:pStyle w:val="VWBody"/>
              <w:rPr>
                <w:color w:val="7F7F7F" w:themeColor="text1" w:themeTint="80"/>
              </w:rPr>
            </w:pPr>
            <w:r w:rsidRPr="00E23237">
              <w:rPr>
                <w:color w:val="7F7F7F" w:themeColor="text1" w:themeTint="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3237">
              <w:rPr>
                <w:color w:val="7F7F7F" w:themeColor="text1" w:themeTint="80"/>
              </w:rPr>
              <w:instrText xml:space="preserve"> FORMTEXT </w:instrText>
            </w:r>
            <w:r w:rsidRPr="00E23237">
              <w:rPr>
                <w:color w:val="7F7F7F" w:themeColor="text1" w:themeTint="80"/>
              </w:rPr>
            </w:r>
            <w:r w:rsidRPr="00E23237">
              <w:rPr>
                <w:color w:val="7F7F7F" w:themeColor="text1" w:themeTint="80"/>
              </w:rPr>
              <w:fldChar w:fldCharType="separate"/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color w:val="7F7F7F" w:themeColor="text1" w:themeTint="80"/>
              </w:rPr>
              <w:fldChar w:fldCharType="end"/>
            </w:r>
          </w:p>
        </w:tc>
      </w:tr>
      <w:tr w:rsidR="00D70D72" w:rsidRPr="00592ECC" w14:paraId="0C3B6B3F" w14:textId="77777777" w:rsidTr="00D70D72">
        <w:trPr>
          <w:trHeight w:val="454"/>
        </w:trPr>
        <w:tc>
          <w:tcPr>
            <w:tcW w:w="1080" w:type="pct"/>
            <w:vAlign w:val="center"/>
          </w:tcPr>
          <w:p w14:paraId="66C69603" w14:textId="5835E8E4" w:rsidR="00D70D72" w:rsidRPr="00D70D72" w:rsidRDefault="00D70D72" w:rsidP="007D0A3B">
            <w:pPr>
              <w:pStyle w:val="VWBody"/>
              <w:rPr>
                <w:b/>
                <w:bCs/>
              </w:rPr>
            </w:pPr>
            <w:r w:rsidRPr="00D70D72">
              <w:rPr>
                <w:b/>
                <w:bCs/>
              </w:rPr>
              <w:t>Post</w:t>
            </w:r>
            <w:r>
              <w:rPr>
                <w:b/>
                <w:bCs/>
              </w:rPr>
              <w:t>c</w:t>
            </w:r>
            <w:r w:rsidRPr="00D70D72">
              <w:rPr>
                <w:b/>
                <w:bCs/>
              </w:rPr>
              <w:t>ode</w:t>
            </w:r>
            <w:r>
              <w:rPr>
                <w:b/>
                <w:bCs/>
              </w:rPr>
              <w:t>*</w:t>
            </w:r>
          </w:p>
        </w:tc>
        <w:tc>
          <w:tcPr>
            <w:tcW w:w="3920" w:type="pct"/>
            <w:gridSpan w:val="3"/>
            <w:vAlign w:val="center"/>
          </w:tcPr>
          <w:p w14:paraId="52CFE2C4" w14:textId="10608055" w:rsidR="00D70D72" w:rsidRPr="00E23237" w:rsidRDefault="00B502C5" w:rsidP="007D0A3B">
            <w:pPr>
              <w:pStyle w:val="VWBody"/>
              <w:rPr>
                <w:color w:val="7F7F7F" w:themeColor="text1" w:themeTint="80"/>
              </w:rPr>
            </w:pPr>
            <w:r w:rsidRPr="00E23237">
              <w:rPr>
                <w:color w:val="7F7F7F" w:themeColor="text1" w:themeTint="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3237">
              <w:rPr>
                <w:color w:val="7F7F7F" w:themeColor="text1" w:themeTint="80"/>
              </w:rPr>
              <w:instrText xml:space="preserve"> FORMTEXT </w:instrText>
            </w:r>
            <w:r w:rsidRPr="00E23237">
              <w:rPr>
                <w:color w:val="7F7F7F" w:themeColor="text1" w:themeTint="80"/>
              </w:rPr>
            </w:r>
            <w:r w:rsidRPr="00E23237">
              <w:rPr>
                <w:color w:val="7F7F7F" w:themeColor="text1" w:themeTint="80"/>
              </w:rPr>
              <w:fldChar w:fldCharType="separate"/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color w:val="7F7F7F" w:themeColor="text1" w:themeTint="80"/>
              </w:rPr>
              <w:fldChar w:fldCharType="end"/>
            </w:r>
          </w:p>
        </w:tc>
      </w:tr>
      <w:tr w:rsidR="00D70D72" w:rsidRPr="00592ECC" w14:paraId="0B90A450" w14:textId="77777777" w:rsidTr="00D70D72">
        <w:trPr>
          <w:trHeight w:val="454"/>
        </w:trPr>
        <w:tc>
          <w:tcPr>
            <w:tcW w:w="1080" w:type="pct"/>
            <w:vAlign w:val="center"/>
          </w:tcPr>
          <w:p w14:paraId="3C817702" w14:textId="361F250C" w:rsidR="00D70D72" w:rsidRPr="00D70D72" w:rsidRDefault="00D70D72" w:rsidP="007D0A3B">
            <w:pPr>
              <w:pStyle w:val="VWBody"/>
              <w:rPr>
                <w:b/>
                <w:bCs/>
              </w:rPr>
            </w:pPr>
            <w:r w:rsidRPr="00D70D72">
              <w:rPr>
                <w:b/>
                <w:bCs/>
              </w:rPr>
              <w:t>Suburb*</w:t>
            </w:r>
          </w:p>
        </w:tc>
        <w:tc>
          <w:tcPr>
            <w:tcW w:w="3920" w:type="pct"/>
            <w:gridSpan w:val="3"/>
            <w:vAlign w:val="center"/>
          </w:tcPr>
          <w:p w14:paraId="0BC47A33" w14:textId="54B162FC" w:rsidR="00D70D72" w:rsidRPr="00E23237" w:rsidRDefault="00B502C5" w:rsidP="007D0A3B">
            <w:pPr>
              <w:pStyle w:val="VWBody"/>
              <w:rPr>
                <w:color w:val="7F7F7F" w:themeColor="text1" w:themeTint="80"/>
              </w:rPr>
            </w:pPr>
            <w:r w:rsidRPr="00E23237">
              <w:rPr>
                <w:color w:val="7F7F7F" w:themeColor="text1" w:themeTint="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3237">
              <w:rPr>
                <w:color w:val="7F7F7F" w:themeColor="text1" w:themeTint="80"/>
              </w:rPr>
              <w:instrText xml:space="preserve"> FORMTEXT </w:instrText>
            </w:r>
            <w:r w:rsidRPr="00E23237">
              <w:rPr>
                <w:color w:val="7F7F7F" w:themeColor="text1" w:themeTint="80"/>
              </w:rPr>
            </w:r>
            <w:r w:rsidRPr="00E23237">
              <w:rPr>
                <w:color w:val="7F7F7F" w:themeColor="text1" w:themeTint="80"/>
              </w:rPr>
              <w:fldChar w:fldCharType="separate"/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color w:val="7F7F7F" w:themeColor="text1" w:themeTint="80"/>
              </w:rPr>
              <w:fldChar w:fldCharType="end"/>
            </w:r>
          </w:p>
        </w:tc>
      </w:tr>
      <w:tr w:rsidR="00D70D72" w:rsidRPr="00592ECC" w14:paraId="44FC8636" w14:textId="77777777" w:rsidTr="00D70D72">
        <w:trPr>
          <w:trHeight w:val="454"/>
        </w:trPr>
        <w:tc>
          <w:tcPr>
            <w:tcW w:w="1080" w:type="pct"/>
            <w:vAlign w:val="center"/>
          </w:tcPr>
          <w:p w14:paraId="70411BDA" w14:textId="71D80908" w:rsidR="00D70D72" w:rsidRPr="00D70D72" w:rsidRDefault="00D70D72" w:rsidP="007D0A3B">
            <w:pPr>
              <w:pStyle w:val="VWBody"/>
              <w:rPr>
                <w:b/>
                <w:bCs/>
              </w:rPr>
            </w:pPr>
            <w:r w:rsidRPr="00D70D72">
              <w:rPr>
                <w:b/>
                <w:bCs/>
              </w:rPr>
              <w:t>State*</w:t>
            </w:r>
          </w:p>
        </w:tc>
        <w:tc>
          <w:tcPr>
            <w:tcW w:w="3920" w:type="pct"/>
            <w:gridSpan w:val="3"/>
            <w:vAlign w:val="center"/>
          </w:tcPr>
          <w:p w14:paraId="56C454F8" w14:textId="342F4B18" w:rsidR="00D70D72" w:rsidRPr="00E23237" w:rsidRDefault="00B502C5" w:rsidP="007D0A3B">
            <w:pPr>
              <w:pStyle w:val="VWBody"/>
              <w:rPr>
                <w:color w:val="7F7F7F" w:themeColor="text1" w:themeTint="80"/>
              </w:rPr>
            </w:pPr>
            <w:r w:rsidRPr="00E23237">
              <w:rPr>
                <w:color w:val="7F7F7F" w:themeColor="text1" w:themeTint="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3237">
              <w:rPr>
                <w:color w:val="7F7F7F" w:themeColor="text1" w:themeTint="80"/>
              </w:rPr>
              <w:instrText xml:space="preserve"> FORMTEXT </w:instrText>
            </w:r>
            <w:r w:rsidRPr="00E23237">
              <w:rPr>
                <w:color w:val="7F7F7F" w:themeColor="text1" w:themeTint="80"/>
              </w:rPr>
            </w:r>
            <w:r w:rsidRPr="00E23237">
              <w:rPr>
                <w:color w:val="7F7F7F" w:themeColor="text1" w:themeTint="80"/>
              </w:rPr>
              <w:fldChar w:fldCharType="separate"/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color w:val="7F7F7F" w:themeColor="text1" w:themeTint="80"/>
              </w:rPr>
              <w:fldChar w:fldCharType="end"/>
            </w:r>
          </w:p>
        </w:tc>
      </w:tr>
      <w:tr w:rsidR="00D70D72" w:rsidRPr="00592ECC" w14:paraId="6B70669A" w14:textId="77777777" w:rsidTr="00D70D72">
        <w:trPr>
          <w:trHeight w:val="454"/>
        </w:trPr>
        <w:tc>
          <w:tcPr>
            <w:tcW w:w="1080" w:type="pct"/>
            <w:vAlign w:val="center"/>
          </w:tcPr>
          <w:p w14:paraId="11747117" w14:textId="344262E0" w:rsidR="00D70D72" w:rsidRPr="00D70D72" w:rsidRDefault="00D70D72" w:rsidP="007D0A3B">
            <w:pPr>
              <w:pStyle w:val="VWBody"/>
              <w:rPr>
                <w:b/>
                <w:bCs/>
              </w:rPr>
            </w:pPr>
            <w:r w:rsidRPr="00D70D72">
              <w:rPr>
                <w:b/>
                <w:bCs/>
              </w:rPr>
              <w:t>Country*</w:t>
            </w:r>
          </w:p>
        </w:tc>
        <w:tc>
          <w:tcPr>
            <w:tcW w:w="3920" w:type="pct"/>
            <w:gridSpan w:val="3"/>
            <w:vAlign w:val="center"/>
          </w:tcPr>
          <w:p w14:paraId="1E74370B" w14:textId="1560A0A0" w:rsidR="00D70D72" w:rsidRPr="00E23237" w:rsidRDefault="00B502C5" w:rsidP="007D0A3B">
            <w:pPr>
              <w:pStyle w:val="VWBody"/>
              <w:rPr>
                <w:color w:val="7F7F7F" w:themeColor="text1" w:themeTint="80"/>
              </w:rPr>
            </w:pPr>
            <w:r w:rsidRPr="00E23237">
              <w:rPr>
                <w:color w:val="7F7F7F" w:themeColor="text1" w:themeTint="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3237">
              <w:rPr>
                <w:color w:val="7F7F7F" w:themeColor="text1" w:themeTint="80"/>
              </w:rPr>
              <w:instrText xml:space="preserve"> FORMTEXT </w:instrText>
            </w:r>
            <w:r w:rsidRPr="00E23237">
              <w:rPr>
                <w:color w:val="7F7F7F" w:themeColor="text1" w:themeTint="80"/>
              </w:rPr>
            </w:r>
            <w:r w:rsidRPr="00E23237">
              <w:rPr>
                <w:color w:val="7F7F7F" w:themeColor="text1" w:themeTint="80"/>
              </w:rPr>
              <w:fldChar w:fldCharType="separate"/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color w:val="7F7F7F" w:themeColor="text1" w:themeTint="80"/>
              </w:rPr>
              <w:fldChar w:fldCharType="end"/>
            </w:r>
          </w:p>
        </w:tc>
      </w:tr>
      <w:tr w:rsidR="00670E88" w:rsidRPr="00592ECC" w14:paraId="0C3C561C" w14:textId="77777777" w:rsidTr="007D0A3B">
        <w:trPr>
          <w:trHeight w:val="454"/>
        </w:trPr>
        <w:tc>
          <w:tcPr>
            <w:tcW w:w="5000" w:type="pct"/>
            <w:gridSpan w:val="4"/>
            <w:vAlign w:val="center"/>
          </w:tcPr>
          <w:p w14:paraId="52FF2B9F" w14:textId="77777777" w:rsidR="00670E88" w:rsidRDefault="00670E88" w:rsidP="007D0A3B">
            <w:pPr>
              <w:pStyle w:val="VWBody"/>
            </w:pPr>
            <w:r w:rsidRPr="009E45E5">
              <w:t>Additional information /comments:</w:t>
            </w:r>
            <w:r w:rsidRPr="00592ECC">
              <w:t xml:space="preserve">  </w:t>
            </w:r>
          </w:p>
          <w:p w14:paraId="22395346" w14:textId="77777777" w:rsidR="00670E88" w:rsidRPr="00592ECC" w:rsidRDefault="00670E88" w:rsidP="007D0A3B">
            <w:pPr>
              <w:pStyle w:val="VWBody"/>
            </w:pPr>
            <w:r w:rsidRPr="00E23237">
              <w:rPr>
                <w:color w:val="7F7F7F" w:themeColor="text1" w:themeTint="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3237">
              <w:rPr>
                <w:color w:val="7F7F7F" w:themeColor="text1" w:themeTint="80"/>
              </w:rPr>
              <w:instrText xml:space="preserve"> FORMTEXT </w:instrText>
            </w:r>
            <w:r w:rsidRPr="00E23237">
              <w:rPr>
                <w:color w:val="7F7F7F" w:themeColor="text1" w:themeTint="80"/>
              </w:rPr>
            </w:r>
            <w:r w:rsidRPr="00E23237">
              <w:rPr>
                <w:color w:val="7F7F7F" w:themeColor="text1" w:themeTint="80"/>
              </w:rPr>
              <w:fldChar w:fldCharType="separate"/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rFonts w:eastAsia="MS Mincho" w:cs="MS Mincho"/>
                <w:noProof/>
                <w:color w:val="7F7F7F" w:themeColor="text1" w:themeTint="80"/>
              </w:rPr>
              <w:t> </w:t>
            </w:r>
            <w:r w:rsidRPr="00E23237">
              <w:rPr>
                <w:color w:val="7F7F7F" w:themeColor="text1" w:themeTint="80"/>
              </w:rPr>
              <w:fldChar w:fldCharType="end"/>
            </w:r>
          </w:p>
        </w:tc>
      </w:tr>
    </w:tbl>
    <w:p w14:paraId="21CF7D79" w14:textId="77777777" w:rsidR="00670E88" w:rsidRDefault="00670E88" w:rsidP="00DE2D13">
      <w:pPr>
        <w:pStyle w:val="VWBody"/>
      </w:pPr>
    </w:p>
    <w:tbl>
      <w:tblPr>
        <w:tblStyle w:val="TableGridLight"/>
        <w:tblW w:w="5000" w:type="pct"/>
        <w:tblLook w:val="01E0" w:firstRow="1" w:lastRow="1" w:firstColumn="1" w:lastColumn="1" w:noHBand="0" w:noVBand="0"/>
      </w:tblPr>
      <w:tblGrid>
        <w:gridCol w:w="1840"/>
        <w:gridCol w:w="1985"/>
        <w:gridCol w:w="1559"/>
        <w:gridCol w:w="2268"/>
        <w:gridCol w:w="2885"/>
      </w:tblGrid>
      <w:tr w:rsidR="00AB7469" w:rsidRPr="00592ECC" w14:paraId="02E6010E" w14:textId="77777777" w:rsidTr="009F1F95">
        <w:trPr>
          <w:trHeight w:val="589"/>
        </w:trPr>
        <w:tc>
          <w:tcPr>
            <w:tcW w:w="5000" w:type="pct"/>
            <w:gridSpan w:val="5"/>
            <w:shd w:val="clear" w:color="auto" w:fill="0E243E" w:themeFill="accent1"/>
            <w:vAlign w:val="center"/>
          </w:tcPr>
          <w:p w14:paraId="03A8D4C3" w14:textId="58653ACC" w:rsidR="00AB7469" w:rsidRDefault="002004BF" w:rsidP="00C06565">
            <w:pPr>
              <w:rPr>
                <w:b/>
                <w:bCs/>
              </w:rPr>
            </w:pPr>
            <w:r>
              <w:rPr>
                <w:b/>
                <w:bCs/>
              </w:rPr>
              <w:t>ORGANISATION CONTACTS</w:t>
            </w:r>
          </w:p>
          <w:p w14:paraId="2819DAA7" w14:textId="549BAB28" w:rsidR="002440EA" w:rsidRPr="002440EA" w:rsidRDefault="002440EA" w:rsidP="00C06565">
            <w:r w:rsidRPr="002440EA">
              <w:t>Please enter details for each contact associated with your organi</w:t>
            </w:r>
            <w:r w:rsidR="002004BF">
              <w:t>s</w:t>
            </w:r>
            <w:r w:rsidRPr="002440EA">
              <w:t>ation</w:t>
            </w:r>
            <w:r>
              <w:t xml:space="preserve"> that we may need to contact</w:t>
            </w:r>
          </w:p>
        </w:tc>
      </w:tr>
      <w:tr w:rsidR="00A44BF9" w:rsidRPr="00592ECC" w14:paraId="71B26667" w14:textId="77777777" w:rsidTr="002004BF">
        <w:trPr>
          <w:trHeight w:val="454"/>
        </w:trPr>
        <w:tc>
          <w:tcPr>
            <w:tcW w:w="873" w:type="pct"/>
            <w:shd w:val="clear" w:color="auto" w:fill="EEEFF3" w:themeFill="accent3"/>
            <w:vAlign w:val="center"/>
          </w:tcPr>
          <w:p w14:paraId="626F5AE3" w14:textId="0BBFFF63" w:rsidR="00A44BF9" w:rsidRPr="002004BF" w:rsidRDefault="00A44BF9" w:rsidP="00A44BF9">
            <w:pPr>
              <w:pStyle w:val="VWBody"/>
              <w:rPr>
                <w:b/>
                <w:bCs/>
              </w:rPr>
            </w:pPr>
            <w:r w:rsidRPr="002004BF">
              <w:rPr>
                <w:b/>
                <w:bCs/>
              </w:rPr>
              <w:t>Name*</w:t>
            </w:r>
          </w:p>
        </w:tc>
        <w:tc>
          <w:tcPr>
            <w:tcW w:w="942" w:type="pct"/>
            <w:shd w:val="clear" w:color="auto" w:fill="EEEFF3" w:themeFill="accent3"/>
            <w:vAlign w:val="center"/>
          </w:tcPr>
          <w:p w14:paraId="64FEA163" w14:textId="6A5A57D5" w:rsidR="00A44BF9" w:rsidRPr="002004BF" w:rsidRDefault="00A44BF9" w:rsidP="00A44BF9">
            <w:pPr>
              <w:pStyle w:val="VWBody"/>
              <w:rPr>
                <w:b/>
                <w:bCs/>
              </w:rPr>
            </w:pPr>
            <w:r w:rsidRPr="002004BF">
              <w:rPr>
                <w:b/>
                <w:bCs/>
              </w:rPr>
              <w:t>Job Title*</w:t>
            </w:r>
          </w:p>
        </w:tc>
        <w:tc>
          <w:tcPr>
            <w:tcW w:w="740" w:type="pct"/>
            <w:shd w:val="clear" w:color="auto" w:fill="EEEFF3" w:themeFill="accent3"/>
            <w:vAlign w:val="center"/>
          </w:tcPr>
          <w:p w14:paraId="17823486" w14:textId="56A7F6FE" w:rsidR="00A44BF9" w:rsidRPr="002004BF" w:rsidRDefault="00A44BF9" w:rsidP="00A44BF9">
            <w:pPr>
              <w:pStyle w:val="VWBody"/>
              <w:rPr>
                <w:b/>
                <w:bCs/>
              </w:rPr>
            </w:pPr>
            <w:r w:rsidRPr="002004BF">
              <w:rPr>
                <w:b/>
                <w:bCs/>
              </w:rPr>
              <w:t>Account Role*</w:t>
            </w:r>
          </w:p>
        </w:tc>
        <w:tc>
          <w:tcPr>
            <w:tcW w:w="1076" w:type="pct"/>
            <w:shd w:val="clear" w:color="auto" w:fill="EEEFF3" w:themeFill="accent3"/>
            <w:vAlign w:val="center"/>
          </w:tcPr>
          <w:p w14:paraId="7925BF2F" w14:textId="7CCBC94B" w:rsidR="00A44BF9" w:rsidRPr="002004BF" w:rsidRDefault="002004BF" w:rsidP="00A44BF9">
            <w:pPr>
              <w:pStyle w:val="VWBody"/>
              <w:rPr>
                <w:b/>
                <w:bCs/>
              </w:rPr>
            </w:pPr>
            <w:r>
              <w:rPr>
                <w:b/>
                <w:bCs/>
              </w:rPr>
              <w:t>Contact Number</w:t>
            </w:r>
            <w:r w:rsidR="00A44BF9" w:rsidRPr="002004BF">
              <w:rPr>
                <w:b/>
                <w:bCs/>
              </w:rPr>
              <w:t>*</w:t>
            </w:r>
          </w:p>
        </w:tc>
        <w:tc>
          <w:tcPr>
            <w:tcW w:w="1370" w:type="pct"/>
            <w:shd w:val="clear" w:color="auto" w:fill="EEEFF3" w:themeFill="accent3"/>
            <w:vAlign w:val="center"/>
          </w:tcPr>
          <w:p w14:paraId="4BEA2C4D" w14:textId="432660F8" w:rsidR="00A44BF9" w:rsidRPr="002004BF" w:rsidRDefault="00A44BF9" w:rsidP="00A44BF9">
            <w:pPr>
              <w:pStyle w:val="VWBody"/>
              <w:rPr>
                <w:b/>
                <w:bCs/>
              </w:rPr>
            </w:pPr>
            <w:r w:rsidRPr="002004BF">
              <w:rPr>
                <w:b/>
                <w:bCs/>
              </w:rPr>
              <w:t>Email*</w:t>
            </w:r>
          </w:p>
        </w:tc>
      </w:tr>
      <w:tr w:rsidR="00A44BF9" w:rsidRPr="00592ECC" w14:paraId="62EC81B9" w14:textId="77777777" w:rsidTr="002004BF">
        <w:trPr>
          <w:trHeight w:val="454"/>
        </w:trPr>
        <w:tc>
          <w:tcPr>
            <w:tcW w:w="873" w:type="pct"/>
            <w:shd w:val="clear" w:color="auto" w:fill="FFFFFF" w:themeFill="background1"/>
            <w:vAlign w:val="center"/>
          </w:tcPr>
          <w:p w14:paraId="2608FE3C" w14:textId="26142D48" w:rsidR="00A44BF9" w:rsidRPr="00E23237" w:rsidRDefault="00A44BF9" w:rsidP="00A44BF9">
            <w:pPr>
              <w:pStyle w:val="VWBody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420DFBEB" w14:textId="77777777" w:rsidR="00A44BF9" w:rsidRPr="00E23237" w:rsidRDefault="00A44BF9" w:rsidP="00A44BF9">
            <w:pPr>
              <w:pStyle w:val="VWBody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sdt>
          <w:sdtPr>
            <w:rPr>
              <w:b/>
              <w:bCs/>
              <w:color w:val="7F7F7F" w:themeColor="text1" w:themeTint="80"/>
              <w:sz w:val="18"/>
              <w:szCs w:val="18"/>
            </w:rPr>
            <w:id w:val="-807855403"/>
            <w:placeholder>
              <w:docPart w:val="00E315BFFB144E9AADA13402ABC36BCD"/>
            </w:placeholder>
            <w:showingPlcHdr/>
            <w:dropDownList>
              <w:listItem w:value="Choose an item."/>
              <w:listItem w:displayText="Admin" w:value="Admin"/>
              <w:listItem w:displayText="Finance" w:value="Finance"/>
              <w:listItem w:displayText="Decision maker" w:value="Decision maker"/>
              <w:listItem w:displayText="Influencer" w:value="Influencer"/>
              <w:listItem w:displayText="Operational" w:value="Operational"/>
            </w:dropDownList>
          </w:sdtPr>
          <w:sdtContent>
            <w:tc>
              <w:tcPr>
                <w:tcW w:w="740" w:type="pct"/>
                <w:shd w:val="clear" w:color="auto" w:fill="FFFFFF" w:themeFill="background1"/>
                <w:vAlign w:val="center"/>
              </w:tcPr>
              <w:p w14:paraId="2D864216" w14:textId="4DB583A7" w:rsidR="00A44BF9" w:rsidRPr="00E23237" w:rsidRDefault="00A44BF9" w:rsidP="00A44BF9">
                <w:pPr>
                  <w:pStyle w:val="VWBody"/>
                  <w:rPr>
                    <w:b/>
                    <w:bCs/>
                    <w:color w:val="7F7F7F" w:themeColor="text1" w:themeTint="80"/>
                    <w:sz w:val="18"/>
                    <w:szCs w:val="18"/>
                  </w:rPr>
                </w:pPr>
                <w:r w:rsidRPr="00E23237">
                  <w:rPr>
                    <w:rStyle w:val="PlaceholderText"/>
                    <w:color w:val="7F7F7F" w:themeColor="text1" w:themeTint="80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076" w:type="pct"/>
            <w:shd w:val="clear" w:color="auto" w:fill="FFFFFF" w:themeFill="background1"/>
            <w:vAlign w:val="center"/>
          </w:tcPr>
          <w:p w14:paraId="12A2060F" w14:textId="77777777" w:rsidR="00A44BF9" w:rsidRPr="00E23237" w:rsidRDefault="00A44BF9" w:rsidP="00A44BF9">
            <w:pPr>
              <w:pStyle w:val="VWBody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370" w:type="pct"/>
            <w:shd w:val="clear" w:color="auto" w:fill="FFFFFF" w:themeFill="background1"/>
            <w:vAlign w:val="center"/>
          </w:tcPr>
          <w:p w14:paraId="6CCF2C89" w14:textId="77777777" w:rsidR="00A44BF9" w:rsidRPr="00E23237" w:rsidRDefault="00A44BF9" w:rsidP="00A44BF9">
            <w:pPr>
              <w:pStyle w:val="VWBody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</w:tr>
      <w:tr w:rsidR="00A44BF9" w:rsidRPr="00592ECC" w14:paraId="514D5EF0" w14:textId="77777777" w:rsidTr="002004BF">
        <w:trPr>
          <w:trHeight w:val="454"/>
        </w:trPr>
        <w:tc>
          <w:tcPr>
            <w:tcW w:w="873" w:type="pct"/>
            <w:shd w:val="clear" w:color="auto" w:fill="FFFFFF" w:themeFill="background1"/>
            <w:vAlign w:val="center"/>
          </w:tcPr>
          <w:p w14:paraId="587AF9D5" w14:textId="77777777" w:rsidR="00A44BF9" w:rsidRPr="00E23237" w:rsidRDefault="00A44BF9" w:rsidP="00A44BF9">
            <w:pPr>
              <w:pStyle w:val="VWBody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00CF544C" w14:textId="77777777" w:rsidR="00A44BF9" w:rsidRPr="00E23237" w:rsidRDefault="00A44BF9" w:rsidP="00A44BF9">
            <w:pPr>
              <w:pStyle w:val="VWBody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sdt>
          <w:sdtPr>
            <w:rPr>
              <w:b/>
              <w:bCs/>
              <w:color w:val="7F7F7F" w:themeColor="text1" w:themeTint="80"/>
              <w:sz w:val="18"/>
              <w:szCs w:val="18"/>
            </w:rPr>
            <w:id w:val="-1449384258"/>
            <w:placeholder>
              <w:docPart w:val="0C8A894BDBAC49C5B19C7CD313455A3E"/>
            </w:placeholder>
            <w:showingPlcHdr/>
            <w:dropDownList>
              <w:listItem w:value="Choose an item."/>
              <w:listItem w:displayText="Admin" w:value="Admin"/>
              <w:listItem w:displayText="Finance" w:value="Finance"/>
              <w:listItem w:displayText="Decision maker" w:value="Decision maker"/>
              <w:listItem w:displayText="Influencer" w:value="Influencer"/>
              <w:listItem w:displayText="Operational" w:value="Operational"/>
            </w:dropDownList>
          </w:sdtPr>
          <w:sdtContent>
            <w:tc>
              <w:tcPr>
                <w:tcW w:w="740" w:type="pct"/>
                <w:shd w:val="clear" w:color="auto" w:fill="FFFFFF" w:themeFill="background1"/>
                <w:vAlign w:val="center"/>
              </w:tcPr>
              <w:p w14:paraId="2CE19B03" w14:textId="5183693B" w:rsidR="00A44BF9" w:rsidRPr="00E23237" w:rsidRDefault="00A44BF9" w:rsidP="00A44BF9">
                <w:pPr>
                  <w:pStyle w:val="VWBody"/>
                  <w:rPr>
                    <w:b/>
                    <w:bCs/>
                    <w:color w:val="7F7F7F" w:themeColor="text1" w:themeTint="80"/>
                    <w:sz w:val="18"/>
                    <w:szCs w:val="18"/>
                  </w:rPr>
                </w:pPr>
                <w:r w:rsidRPr="00E23237">
                  <w:rPr>
                    <w:rStyle w:val="PlaceholderText"/>
                    <w:color w:val="7F7F7F" w:themeColor="text1" w:themeTint="80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076" w:type="pct"/>
            <w:shd w:val="clear" w:color="auto" w:fill="FFFFFF" w:themeFill="background1"/>
            <w:vAlign w:val="center"/>
          </w:tcPr>
          <w:p w14:paraId="66048CCB" w14:textId="77777777" w:rsidR="00A44BF9" w:rsidRPr="00E23237" w:rsidRDefault="00A44BF9" w:rsidP="00A44BF9">
            <w:pPr>
              <w:pStyle w:val="VWBody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370" w:type="pct"/>
            <w:shd w:val="clear" w:color="auto" w:fill="FFFFFF" w:themeFill="background1"/>
            <w:vAlign w:val="center"/>
          </w:tcPr>
          <w:p w14:paraId="579A30C2" w14:textId="77777777" w:rsidR="00A44BF9" w:rsidRPr="00E23237" w:rsidRDefault="00A44BF9" w:rsidP="00A44BF9">
            <w:pPr>
              <w:pStyle w:val="VWBody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</w:tr>
      <w:tr w:rsidR="00A44BF9" w:rsidRPr="00592ECC" w14:paraId="505AFC29" w14:textId="77777777" w:rsidTr="002004BF">
        <w:trPr>
          <w:trHeight w:val="454"/>
        </w:trPr>
        <w:tc>
          <w:tcPr>
            <w:tcW w:w="873" w:type="pct"/>
            <w:shd w:val="clear" w:color="auto" w:fill="FFFFFF" w:themeFill="background1"/>
            <w:vAlign w:val="center"/>
          </w:tcPr>
          <w:p w14:paraId="4D4E2190" w14:textId="77777777" w:rsidR="00A44BF9" w:rsidRPr="00E23237" w:rsidRDefault="00A44BF9" w:rsidP="00A44BF9">
            <w:pPr>
              <w:pStyle w:val="VWBody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496A635C" w14:textId="77777777" w:rsidR="00A44BF9" w:rsidRPr="00E23237" w:rsidRDefault="00A44BF9" w:rsidP="00A44BF9">
            <w:pPr>
              <w:pStyle w:val="VWBody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sdt>
          <w:sdtPr>
            <w:rPr>
              <w:b/>
              <w:bCs/>
              <w:color w:val="7F7F7F" w:themeColor="text1" w:themeTint="80"/>
              <w:sz w:val="18"/>
              <w:szCs w:val="18"/>
            </w:rPr>
            <w:id w:val="1878888282"/>
            <w:placeholder>
              <w:docPart w:val="3ED22A44964B4475A5EAEB9CDD90DE12"/>
            </w:placeholder>
            <w:showingPlcHdr/>
            <w:dropDownList>
              <w:listItem w:value="Choose an item."/>
              <w:listItem w:displayText="Admin" w:value="Admin"/>
              <w:listItem w:displayText="Finance" w:value="Finance"/>
              <w:listItem w:displayText="Decision maker" w:value="Decision maker"/>
              <w:listItem w:displayText="Influencer" w:value="Influencer"/>
              <w:listItem w:displayText="Operational" w:value="Operational"/>
            </w:dropDownList>
          </w:sdtPr>
          <w:sdtContent>
            <w:tc>
              <w:tcPr>
                <w:tcW w:w="740" w:type="pct"/>
                <w:shd w:val="clear" w:color="auto" w:fill="FFFFFF" w:themeFill="background1"/>
              </w:tcPr>
              <w:p w14:paraId="1172964B" w14:textId="6B6BE10D" w:rsidR="00A44BF9" w:rsidRPr="00E23237" w:rsidRDefault="00A44BF9" w:rsidP="00A44BF9">
                <w:pPr>
                  <w:pStyle w:val="VWBody"/>
                  <w:rPr>
                    <w:b/>
                    <w:bCs/>
                    <w:color w:val="7F7F7F" w:themeColor="text1" w:themeTint="80"/>
                    <w:sz w:val="18"/>
                    <w:szCs w:val="18"/>
                  </w:rPr>
                </w:pPr>
                <w:r w:rsidRPr="00E23237">
                  <w:rPr>
                    <w:rStyle w:val="PlaceholderText"/>
                    <w:color w:val="7F7F7F" w:themeColor="text1" w:themeTint="80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076" w:type="pct"/>
            <w:shd w:val="clear" w:color="auto" w:fill="FFFFFF" w:themeFill="background1"/>
            <w:vAlign w:val="center"/>
          </w:tcPr>
          <w:p w14:paraId="73FC74DD" w14:textId="77777777" w:rsidR="00A44BF9" w:rsidRPr="00E23237" w:rsidRDefault="00A44BF9" w:rsidP="00A44BF9">
            <w:pPr>
              <w:pStyle w:val="VWBody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370" w:type="pct"/>
            <w:shd w:val="clear" w:color="auto" w:fill="FFFFFF" w:themeFill="background1"/>
            <w:vAlign w:val="center"/>
          </w:tcPr>
          <w:p w14:paraId="371C3646" w14:textId="77777777" w:rsidR="00A44BF9" w:rsidRPr="00E23237" w:rsidRDefault="00A44BF9" w:rsidP="00A44BF9">
            <w:pPr>
              <w:pStyle w:val="VWBody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</w:tr>
      <w:tr w:rsidR="00A44BF9" w:rsidRPr="00592ECC" w14:paraId="25E6D454" w14:textId="77777777" w:rsidTr="002004BF">
        <w:trPr>
          <w:trHeight w:val="454"/>
        </w:trPr>
        <w:tc>
          <w:tcPr>
            <w:tcW w:w="873" w:type="pct"/>
            <w:shd w:val="clear" w:color="auto" w:fill="FFFFFF" w:themeFill="background1"/>
            <w:vAlign w:val="center"/>
          </w:tcPr>
          <w:p w14:paraId="104B1A59" w14:textId="77777777" w:rsidR="00A44BF9" w:rsidRPr="00E23237" w:rsidRDefault="00A44BF9" w:rsidP="00A44BF9">
            <w:pPr>
              <w:pStyle w:val="VWBody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2C3E7BBC" w14:textId="77777777" w:rsidR="00A44BF9" w:rsidRPr="00E23237" w:rsidRDefault="00A44BF9" w:rsidP="00A44BF9">
            <w:pPr>
              <w:pStyle w:val="VWBody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sdt>
          <w:sdtPr>
            <w:rPr>
              <w:b/>
              <w:bCs/>
              <w:color w:val="7F7F7F" w:themeColor="text1" w:themeTint="80"/>
              <w:sz w:val="18"/>
              <w:szCs w:val="18"/>
            </w:rPr>
            <w:id w:val="-428586278"/>
            <w:placeholder>
              <w:docPart w:val="20B64A333E86424C8D4000769DB243B8"/>
            </w:placeholder>
            <w:showingPlcHdr/>
            <w:dropDownList>
              <w:listItem w:value="Choose an item."/>
              <w:listItem w:displayText="Admin" w:value="Admin"/>
              <w:listItem w:displayText="Finance" w:value="Finance"/>
              <w:listItem w:displayText="Decision maker" w:value="Decision maker"/>
              <w:listItem w:displayText="Influencer" w:value="Influencer"/>
              <w:listItem w:displayText="Operational" w:value="Operational"/>
            </w:dropDownList>
          </w:sdtPr>
          <w:sdtContent>
            <w:tc>
              <w:tcPr>
                <w:tcW w:w="740" w:type="pct"/>
                <w:shd w:val="clear" w:color="auto" w:fill="FFFFFF" w:themeFill="background1"/>
              </w:tcPr>
              <w:p w14:paraId="741DA5FF" w14:textId="7783DD87" w:rsidR="00A44BF9" w:rsidRPr="00E23237" w:rsidRDefault="00A44BF9" w:rsidP="00A44BF9">
                <w:pPr>
                  <w:pStyle w:val="VWBody"/>
                  <w:rPr>
                    <w:b/>
                    <w:bCs/>
                    <w:color w:val="7F7F7F" w:themeColor="text1" w:themeTint="80"/>
                    <w:sz w:val="18"/>
                    <w:szCs w:val="18"/>
                  </w:rPr>
                </w:pPr>
                <w:r w:rsidRPr="00E23237">
                  <w:rPr>
                    <w:rStyle w:val="PlaceholderText"/>
                    <w:color w:val="7F7F7F" w:themeColor="text1" w:themeTint="80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076" w:type="pct"/>
            <w:shd w:val="clear" w:color="auto" w:fill="FFFFFF" w:themeFill="background1"/>
            <w:vAlign w:val="center"/>
          </w:tcPr>
          <w:p w14:paraId="30762B83" w14:textId="77777777" w:rsidR="00A44BF9" w:rsidRPr="00E23237" w:rsidRDefault="00A44BF9" w:rsidP="00A44BF9">
            <w:pPr>
              <w:pStyle w:val="VWBody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370" w:type="pct"/>
            <w:shd w:val="clear" w:color="auto" w:fill="FFFFFF" w:themeFill="background1"/>
            <w:vAlign w:val="center"/>
          </w:tcPr>
          <w:p w14:paraId="40700E71" w14:textId="77777777" w:rsidR="00A44BF9" w:rsidRPr="00E23237" w:rsidRDefault="00A44BF9" w:rsidP="00A44BF9">
            <w:pPr>
              <w:pStyle w:val="VWBody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</w:tr>
      <w:tr w:rsidR="00A44BF9" w:rsidRPr="00592ECC" w14:paraId="17DF1DBA" w14:textId="77777777" w:rsidTr="002004BF">
        <w:trPr>
          <w:trHeight w:val="454"/>
        </w:trPr>
        <w:tc>
          <w:tcPr>
            <w:tcW w:w="873" w:type="pct"/>
            <w:shd w:val="clear" w:color="auto" w:fill="FFFFFF" w:themeFill="background1"/>
            <w:vAlign w:val="center"/>
          </w:tcPr>
          <w:p w14:paraId="267E36CF" w14:textId="77777777" w:rsidR="00A44BF9" w:rsidRPr="00E23237" w:rsidRDefault="00A44BF9" w:rsidP="00A44BF9">
            <w:pPr>
              <w:pStyle w:val="VWBody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530973D3" w14:textId="77777777" w:rsidR="00A44BF9" w:rsidRPr="00E23237" w:rsidRDefault="00A44BF9" w:rsidP="00A44BF9">
            <w:pPr>
              <w:pStyle w:val="VWBody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sdt>
          <w:sdtPr>
            <w:rPr>
              <w:b/>
              <w:bCs/>
              <w:color w:val="7F7F7F" w:themeColor="text1" w:themeTint="80"/>
              <w:sz w:val="18"/>
              <w:szCs w:val="18"/>
            </w:rPr>
            <w:id w:val="1297103186"/>
            <w:placeholder>
              <w:docPart w:val="AECC13439C214690BD79F18CD1DCFCC6"/>
            </w:placeholder>
            <w:showingPlcHdr/>
            <w:dropDownList>
              <w:listItem w:value="Choose an item."/>
              <w:listItem w:displayText="Admin" w:value="Admin"/>
              <w:listItem w:displayText="Finance" w:value="Finance"/>
              <w:listItem w:displayText="Decision maker" w:value="Decision maker"/>
              <w:listItem w:displayText="Influencer" w:value="Influencer"/>
              <w:listItem w:displayText="Operational" w:value="Operational"/>
            </w:dropDownList>
          </w:sdtPr>
          <w:sdtContent>
            <w:tc>
              <w:tcPr>
                <w:tcW w:w="740" w:type="pct"/>
                <w:shd w:val="clear" w:color="auto" w:fill="FFFFFF" w:themeFill="background1"/>
              </w:tcPr>
              <w:p w14:paraId="2CAD4137" w14:textId="2FC3B3E0" w:rsidR="00A44BF9" w:rsidRPr="00E23237" w:rsidRDefault="00A44BF9" w:rsidP="00A44BF9">
                <w:pPr>
                  <w:pStyle w:val="VWBody"/>
                  <w:rPr>
                    <w:b/>
                    <w:bCs/>
                    <w:color w:val="7F7F7F" w:themeColor="text1" w:themeTint="80"/>
                    <w:sz w:val="18"/>
                    <w:szCs w:val="18"/>
                  </w:rPr>
                </w:pPr>
                <w:r w:rsidRPr="00E23237">
                  <w:rPr>
                    <w:rStyle w:val="PlaceholderText"/>
                    <w:color w:val="7F7F7F" w:themeColor="text1" w:themeTint="80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076" w:type="pct"/>
            <w:shd w:val="clear" w:color="auto" w:fill="FFFFFF" w:themeFill="background1"/>
            <w:vAlign w:val="center"/>
          </w:tcPr>
          <w:p w14:paraId="0DABB379" w14:textId="77777777" w:rsidR="00A44BF9" w:rsidRPr="00E23237" w:rsidRDefault="00A44BF9" w:rsidP="00A44BF9">
            <w:pPr>
              <w:pStyle w:val="VWBody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370" w:type="pct"/>
            <w:shd w:val="clear" w:color="auto" w:fill="FFFFFF" w:themeFill="background1"/>
            <w:vAlign w:val="center"/>
          </w:tcPr>
          <w:p w14:paraId="0F10F04B" w14:textId="77777777" w:rsidR="00A44BF9" w:rsidRPr="00E23237" w:rsidRDefault="00A44BF9" w:rsidP="00A44BF9">
            <w:pPr>
              <w:pStyle w:val="VWBody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</w:tr>
      <w:tr w:rsidR="00A44BF9" w:rsidRPr="00592ECC" w14:paraId="72666E49" w14:textId="77777777" w:rsidTr="002004BF">
        <w:trPr>
          <w:trHeight w:val="454"/>
        </w:trPr>
        <w:tc>
          <w:tcPr>
            <w:tcW w:w="873" w:type="pct"/>
            <w:shd w:val="clear" w:color="auto" w:fill="FFFFFF" w:themeFill="background1"/>
            <w:vAlign w:val="center"/>
          </w:tcPr>
          <w:p w14:paraId="7C128421" w14:textId="77777777" w:rsidR="00A44BF9" w:rsidRPr="00E23237" w:rsidRDefault="00A44BF9" w:rsidP="00A44BF9">
            <w:pPr>
              <w:pStyle w:val="VWBody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6D63EEA8" w14:textId="77777777" w:rsidR="00A44BF9" w:rsidRPr="00E23237" w:rsidRDefault="00A44BF9" w:rsidP="00A44BF9">
            <w:pPr>
              <w:pStyle w:val="VWBody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sdt>
          <w:sdtPr>
            <w:rPr>
              <w:b/>
              <w:bCs/>
              <w:color w:val="7F7F7F" w:themeColor="text1" w:themeTint="80"/>
              <w:sz w:val="18"/>
              <w:szCs w:val="18"/>
            </w:rPr>
            <w:id w:val="-1934730567"/>
            <w:placeholder>
              <w:docPart w:val="0D7738548DFC4B2BB7580B7ADECFAB6D"/>
            </w:placeholder>
            <w:showingPlcHdr/>
            <w:dropDownList>
              <w:listItem w:value="Choose an item."/>
              <w:listItem w:displayText="Admin" w:value="Admin"/>
              <w:listItem w:displayText="Finance" w:value="Finance"/>
              <w:listItem w:displayText="Decision maker" w:value="Decision maker"/>
              <w:listItem w:displayText="Influencer" w:value="Influencer"/>
              <w:listItem w:displayText="Operational" w:value="Operational"/>
            </w:dropDownList>
          </w:sdtPr>
          <w:sdtContent>
            <w:tc>
              <w:tcPr>
                <w:tcW w:w="740" w:type="pct"/>
                <w:shd w:val="clear" w:color="auto" w:fill="FFFFFF" w:themeFill="background1"/>
              </w:tcPr>
              <w:p w14:paraId="2DC788DC" w14:textId="5F558F7B" w:rsidR="00A44BF9" w:rsidRPr="00E23237" w:rsidRDefault="00A44BF9" w:rsidP="00A44BF9">
                <w:pPr>
                  <w:pStyle w:val="VWBody"/>
                  <w:rPr>
                    <w:b/>
                    <w:bCs/>
                    <w:color w:val="7F7F7F" w:themeColor="text1" w:themeTint="80"/>
                    <w:sz w:val="18"/>
                    <w:szCs w:val="18"/>
                  </w:rPr>
                </w:pPr>
                <w:r w:rsidRPr="00E23237">
                  <w:rPr>
                    <w:rStyle w:val="PlaceholderText"/>
                    <w:color w:val="7F7F7F" w:themeColor="text1" w:themeTint="80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076" w:type="pct"/>
            <w:shd w:val="clear" w:color="auto" w:fill="FFFFFF" w:themeFill="background1"/>
            <w:vAlign w:val="center"/>
          </w:tcPr>
          <w:p w14:paraId="5ADA3411" w14:textId="77777777" w:rsidR="00A44BF9" w:rsidRPr="00E23237" w:rsidRDefault="00A44BF9" w:rsidP="00A44BF9">
            <w:pPr>
              <w:pStyle w:val="VWBody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370" w:type="pct"/>
            <w:shd w:val="clear" w:color="auto" w:fill="FFFFFF" w:themeFill="background1"/>
            <w:vAlign w:val="center"/>
          </w:tcPr>
          <w:p w14:paraId="000C4958" w14:textId="77777777" w:rsidR="00A44BF9" w:rsidRPr="00E23237" w:rsidRDefault="00A44BF9" w:rsidP="00A44BF9">
            <w:pPr>
              <w:pStyle w:val="VWBody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56FB28E5" w14:textId="77777777" w:rsidR="002004BF" w:rsidRDefault="002004BF" w:rsidP="00F966A8">
      <w:pPr>
        <w:pStyle w:val="VWBody"/>
        <w:spacing w:before="120"/>
        <w:rPr>
          <w:b/>
          <w:bCs/>
        </w:rPr>
      </w:pPr>
    </w:p>
    <w:p w14:paraId="4090D3F1" w14:textId="475D07A5" w:rsidR="00A053DA" w:rsidRPr="006B3204" w:rsidRDefault="0001765F" w:rsidP="00F966A8">
      <w:pPr>
        <w:pStyle w:val="VWBody"/>
        <w:spacing w:before="120"/>
      </w:pPr>
      <w:r w:rsidRPr="00670E88">
        <w:rPr>
          <w:b/>
          <w:bCs/>
        </w:rPr>
        <w:t>Submission Instructions</w:t>
      </w:r>
      <w:r w:rsidR="002004BF">
        <w:rPr>
          <w:b/>
          <w:bCs/>
        </w:rPr>
        <w:t xml:space="preserve">: </w:t>
      </w:r>
      <w:r w:rsidRPr="00670E88">
        <w:t xml:space="preserve">If you are already in contact with a bookings staff member, please send the completed form to them directly. Otherwise, email it to </w:t>
      </w:r>
      <w:r w:rsidRPr="00670E88">
        <w:rPr>
          <w:b/>
          <w:bCs/>
        </w:rPr>
        <w:t>bookings@venueswest.wa.gov.au</w:t>
      </w:r>
      <w:r w:rsidRPr="00670E88">
        <w:t>.</w:t>
      </w:r>
    </w:p>
    <w:sectPr w:rsidR="00A053DA" w:rsidRPr="006B3204" w:rsidSect="00851AB0">
      <w:footerReference w:type="default" r:id="rId12"/>
      <w:pgSz w:w="11907" w:h="16840" w:code="9"/>
      <w:pgMar w:top="567" w:right="680" w:bottom="851" w:left="680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FD601" w14:textId="77777777" w:rsidR="0078692A" w:rsidRDefault="0078692A">
      <w:r>
        <w:separator/>
      </w:r>
    </w:p>
  </w:endnote>
  <w:endnote w:type="continuationSeparator" w:id="0">
    <w:p w14:paraId="238687B9" w14:textId="77777777" w:rsidR="0078692A" w:rsidRDefault="0078692A">
      <w:r>
        <w:continuationSeparator/>
      </w:r>
    </w:p>
  </w:endnote>
  <w:endnote w:type="continuationNotice" w:id="1">
    <w:p w14:paraId="68CD1EDF" w14:textId="77777777" w:rsidR="0078692A" w:rsidRDefault="007869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214546613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B435F78" w14:textId="2AD93C02" w:rsidR="00D8456C" w:rsidRPr="0001765F" w:rsidRDefault="00E14FD9" w:rsidP="00B03770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Last </w:t>
            </w:r>
            <w:r w:rsidR="0001765F" w:rsidRPr="0001765F">
              <w:rPr>
                <w:sz w:val="16"/>
                <w:szCs w:val="16"/>
              </w:rPr>
              <w:t xml:space="preserve">Printed: </w:t>
            </w:r>
            <w:r w:rsidR="0001765F" w:rsidRPr="0001765F">
              <w:rPr>
                <w:sz w:val="16"/>
                <w:szCs w:val="16"/>
              </w:rPr>
              <w:fldChar w:fldCharType="begin"/>
            </w:r>
            <w:r w:rsidR="0001765F" w:rsidRPr="0001765F">
              <w:rPr>
                <w:sz w:val="16"/>
                <w:szCs w:val="16"/>
              </w:rPr>
              <w:instrText xml:space="preserve"> DATE \@ "dddd, d MMMM yyyy" </w:instrText>
            </w:r>
            <w:r w:rsidR="0001765F" w:rsidRPr="0001765F">
              <w:rPr>
                <w:sz w:val="16"/>
                <w:szCs w:val="16"/>
              </w:rPr>
              <w:fldChar w:fldCharType="separate"/>
            </w:r>
            <w:r w:rsidR="002004BF">
              <w:rPr>
                <w:noProof/>
                <w:sz w:val="16"/>
                <w:szCs w:val="16"/>
              </w:rPr>
              <w:t>Monday, 7 October 2024</w:t>
            </w:r>
            <w:r w:rsidR="0001765F" w:rsidRPr="0001765F">
              <w:rPr>
                <w:sz w:val="16"/>
                <w:szCs w:val="16"/>
              </w:rPr>
              <w:fldChar w:fldCharType="end"/>
            </w:r>
            <w:r w:rsidR="004E58A6" w:rsidRPr="0001765F">
              <w:rPr>
                <w:sz w:val="16"/>
                <w:szCs w:val="16"/>
              </w:rPr>
              <w:tab/>
            </w:r>
            <w:r w:rsidR="004E58A6" w:rsidRPr="0001765F">
              <w:rPr>
                <w:sz w:val="16"/>
                <w:szCs w:val="16"/>
              </w:rPr>
              <w:tab/>
            </w:r>
            <w:r w:rsidR="004E58A6" w:rsidRPr="0001765F">
              <w:rPr>
                <w:sz w:val="16"/>
                <w:szCs w:val="16"/>
              </w:rPr>
              <w:tab/>
            </w:r>
            <w:r w:rsidR="00D8456C" w:rsidRPr="0001765F">
              <w:rPr>
                <w:sz w:val="16"/>
                <w:szCs w:val="16"/>
              </w:rPr>
              <w:t xml:space="preserve">Page </w:t>
            </w:r>
            <w:r w:rsidR="00D8456C" w:rsidRPr="0001765F">
              <w:rPr>
                <w:sz w:val="16"/>
                <w:szCs w:val="16"/>
              </w:rPr>
              <w:fldChar w:fldCharType="begin"/>
            </w:r>
            <w:r w:rsidR="00D8456C" w:rsidRPr="0001765F">
              <w:rPr>
                <w:sz w:val="16"/>
                <w:szCs w:val="16"/>
              </w:rPr>
              <w:instrText xml:space="preserve"> PAGE </w:instrText>
            </w:r>
            <w:r w:rsidR="00D8456C" w:rsidRPr="0001765F">
              <w:rPr>
                <w:sz w:val="16"/>
                <w:szCs w:val="16"/>
              </w:rPr>
              <w:fldChar w:fldCharType="separate"/>
            </w:r>
            <w:r w:rsidR="00D8456C" w:rsidRPr="0001765F">
              <w:rPr>
                <w:noProof/>
                <w:sz w:val="16"/>
                <w:szCs w:val="16"/>
              </w:rPr>
              <w:t>2</w:t>
            </w:r>
            <w:r w:rsidR="00D8456C" w:rsidRPr="0001765F">
              <w:rPr>
                <w:sz w:val="16"/>
                <w:szCs w:val="16"/>
              </w:rPr>
              <w:fldChar w:fldCharType="end"/>
            </w:r>
            <w:r w:rsidR="00D8456C" w:rsidRPr="0001765F">
              <w:rPr>
                <w:sz w:val="16"/>
                <w:szCs w:val="16"/>
              </w:rPr>
              <w:t xml:space="preserve"> of </w:t>
            </w:r>
            <w:r w:rsidR="00D8456C" w:rsidRPr="0001765F">
              <w:rPr>
                <w:sz w:val="16"/>
                <w:szCs w:val="16"/>
              </w:rPr>
              <w:fldChar w:fldCharType="begin"/>
            </w:r>
            <w:r w:rsidR="00D8456C" w:rsidRPr="0001765F">
              <w:rPr>
                <w:sz w:val="16"/>
                <w:szCs w:val="16"/>
              </w:rPr>
              <w:instrText xml:space="preserve"> NUMPAGES  </w:instrText>
            </w:r>
            <w:r w:rsidR="00D8456C" w:rsidRPr="0001765F">
              <w:rPr>
                <w:sz w:val="16"/>
                <w:szCs w:val="16"/>
              </w:rPr>
              <w:fldChar w:fldCharType="separate"/>
            </w:r>
            <w:r w:rsidR="00D8456C" w:rsidRPr="0001765F">
              <w:rPr>
                <w:noProof/>
                <w:sz w:val="16"/>
                <w:szCs w:val="16"/>
              </w:rPr>
              <w:t>2</w:t>
            </w:r>
            <w:r w:rsidR="00D8456C" w:rsidRPr="0001765F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3431712A" w14:textId="77777777" w:rsidR="001E1EFC" w:rsidRPr="006D037E" w:rsidRDefault="001E1EFC" w:rsidP="00510C07">
    <w:pPr>
      <w:pStyle w:val="VWHeading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88E06" w14:textId="77777777" w:rsidR="0078692A" w:rsidRDefault="0078692A">
      <w:r>
        <w:separator/>
      </w:r>
    </w:p>
  </w:footnote>
  <w:footnote w:type="continuationSeparator" w:id="0">
    <w:p w14:paraId="61773C3C" w14:textId="77777777" w:rsidR="0078692A" w:rsidRDefault="0078692A">
      <w:r>
        <w:continuationSeparator/>
      </w:r>
    </w:p>
  </w:footnote>
  <w:footnote w:type="continuationNotice" w:id="1">
    <w:p w14:paraId="02CE6B8B" w14:textId="77777777" w:rsidR="0078692A" w:rsidRDefault="007869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A908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6168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25EC7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A8D3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27C52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A78B2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1102F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0B45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76223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3F8C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E9077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C7708F"/>
    <w:multiLevelType w:val="hybridMultilevel"/>
    <w:tmpl w:val="3FCCE984"/>
    <w:lvl w:ilvl="0" w:tplc="C348145A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003D58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07893DE0"/>
    <w:multiLevelType w:val="hybridMultilevel"/>
    <w:tmpl w:val="43800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4C6A58"/>
    <w:multiLevelType w:val="hybridMultilevel"/>
    <w:tmpl w:val="1156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573E7"/>
    <w:multiLevelType w:val="hybridMultilevel"/>
    <w:tmpl w:val="53C2B5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D2B51"/>
    <w:multiLevelType w:val="hybridMultilevel"/>
    <w:tmpl w:val="1156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25AC5"/>
    <w:multiLevelType w:val="hybridMultilevel"/>
    <w:tmpl w:val="6DC45E5A"/>
    <w:lvl w:ilvl="0" w:tplc="4546E6C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3621B8"/>
    <w:multiLevelType w:val="hybridMultilevel"/>
    <w:tmpl w:val="0DA274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00B58"/>
    <w:multiLevelType w:val="hybridMultilevel"/>
    <w:tmpl w:val="7514D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D297E"/>
    <w:multiLevelType w:val="hybridMultilevel"/>
    <w:tmpl w:val="256616F0"/>
    <w:lvl w:ilvl="0" w:tplc="FF3C4D3A">
      <w:start w:val="1"/>
      <w:numFmt w:val="lowerRoman"/>
      <w:lvlText w:val="%1."/>
      <w:lvlJc w:val="left"/>
      <w:pPr>
        <w:ind w:left="164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8B82083"/>
    <w:multiLevelType w:val="hybridMultilevel"/>
    <w:tmpl w:val="D5D01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640A1"/>
    <w:multiLevelType w:val="hybridMultilevel"/>
    <w:tmpl w:val="36B08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20260"/>
    <w:multiLevelType w:val="hybridMultilevel"/>
    <w:tmpl w:val="916C83E6"/>
    <w:lvl w:ilvl="0" w:tplc="25021C0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4C0D5EB0"/>
    <w:multiLevelType w:val="hybridMultilevel"/>
    <w:tmpl w:val="C2B8B6B6"/>
    <w:lvl w:ilvl="0" w:tplc="140A48D6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  <w:color w:val="005E7C" w:themeColor="text2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4DB71FFA"/>
    <w:multiLevelType w:val="hybridMultilevel"/>
    <w:tmpl w:val="075CA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31295"/>
    <w:multiLevelType w:val="hybridMultilevel"/>
    <w:tmpl w:val="C5643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5499D"/>
    <w:multiLevelType w:val="hybridMultilevel"/>
    <w:tmpl w:val="7BD28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323D83"/>
    <w:multiLevelType w:val="hybridMultilevel"/>
    <w:tmpl w:val="25E2C1A2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8" w15:restartNumberingAfterBreak="0">
    <w:nsid w:val="5CE03EDE"/>
    <w:multiLevelType w:val="hybridMultilevel"/>
    <w:tmpl w:val="E7647898"/>
    <w:lvl w:ilvl="0" w:tplc="DCAADE82">
      <w:start w:val="1"/>
      <w:numFmt w:val="decimal"/>
      <w:lvlText w:val="%1."/>
      <w:lvlJc w:val="left"/>
      <w:pPr>
        <w:ind w:left="928" w:hanging="360"/>
      </w:pPr>
      <w:rPr>
        <w:rFonts w:hint="default"/>
        <w:color w:val="003D58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1653818"/>
    <w:multiLevelType w:val="hybridMultilevel"/>
    <w:tmpl w:val="DE202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C28D0"/>
    <w:multiLevelType w:val="hybridMultilevel"/>
    <w:tmpl w:val="52BC90EA"/>
    <w:lvl w:ilvl="0" w:tplc="FC9A620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680F441E"/>
    <w:multiLevelType w:val="hybridMultilevel"/>
    <w:tmpl w:val="CB2E200A"/>
    <w:lvl w:ilvl="0" w:tplc="830612F4">
      <w:start w:val="1"/>
      <w:numFmt w:val="lowerLetter"/>
      <w:lvlText w:val="%1)"/>
      <w:lvlJc w:val="left"/>
      <w:pPr>
        <w:ind w:left="1712" w:hanging="360"/>
      </w:pPr>
      <w:rPr>
        <w:rFonts w:hint="default"/>
        <w:color w:val="003D58"/>
      </w:rPr>
    </w:lvl>
    <w:lvl w:ilvl="1" w:tplc="0C090019" w:tentative="1">
      <w:start w:val="1"/>
      <w:numFmt w:val="lowerLetter"/>
      <w:lvlText w:val="%2."/>
      <w:lvlJc w:val="left"/>
      <w:pPr>
        <w:ind w:left="2432" w:hanging="360"/>
      </w:pPr>
    </w:lvl>
    <w:lvl w:ilvl="2" w:tplc="0C09001B" w:tentative="1">
      <w:start w:val="1"/>
      <w:numFmt w:val="lowerRoman"/>
      <w:lvlText w:val="%3."/>
      <w:lvlJc w:val="right"/>
      <w:pPr>
        <w:ind w:left="3152" w:hanging="180"/>
      </w:pPr>
    </w:lvl>
    <w:lvl w:ilvl="3" w:tplc="0C09000F" w:tentative="1">
      <w:start w:val="1"/>
      <w:numFmt w:val="decimal"/>
      <w:lvlText w:val="%4."/>
      <w:lvlJc w:val="left"/>
      <w:pPr>
        <w:ind w:left="3872" w:hanging="360"/>
      </w:pPr>
    </w:lvl>
    <w:lvl w:ilvl="4" w:tplc="0C090019" w:tentative="1">
      <w:start w:val="1"/>
      <w:numFmt w:val="lowerLetter"/>
      <w:lvlText w:val="%5."/>
      <w:lvlJc w:val="left"/>
      <w:pPr>
        <w:ind w:left="4592" w:hanging="360"/>
      </w:pPr>
    </w:lvl>
    <w:lvl w:ilvl="5" w:tplc="0C09001B" w:tentative="1">
      <w:start w:val="1"/>
      <w:numFmt w:val="lowerRoman"/>
      <w:lvlText w:val="%6."/>
      <w:lvlJc w:val="right"/>
      <w:pPr>
        <w:ind w:left="5312" w:hanging="180"/>
      </w:pPr>
    </w:lvl>
    <w:lvl w:ilvl="6" w:tplc="0C09000F" w:tentative="1">
      <w:start w:val="1"/>
      <w:numFmt w:val="decimal"/>
      <w:lvlText w:val="%7."/>
      <w:lvlJc w:val="left"/>
      <w:pPr>
        <w:ind w:left="6032" w:hanging="360"/>
      </w:pPr>
    </w:lvl>
    <w:lvl w:ilvl="7" w:tplc="0C090019" w:tentative="1">
      <w:start w:val="1"/>
      <w:numFmt w:val="lowerLetter"/>
      <w:lvlText w:val="%8."/>
      <w:lvlJc w:val="left"/>
      <w:pPr>
        <w:ind w:left="6752" w:hanging="360"/>
      </w:pPr>
    </w:lvl>
    <w:lvl w:ilvl="8" w:tplc="0C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2" w15:restartNumberingAfterBreak="0">
    <w:nsid w:val="6BB9585E"/>
    <w:multiLevelType w:val="hybridMultilevel"/>
    <w:tmpl w:val="AABED482"/>
    <w:lvl w:ilvl="0" w:tplc="808E3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93DB7"/>
    <w:multiLevelType w:val="hybridMultilevel"/>
    <w:tmpl w:val="380214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713A1B"/>
    <w:multiLevelType w:val="hybridMultilevel"/>
    <w:tmpl w:val="40904E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E6076FD"/>
    <w:multiLevelType w:val="hybridMultilevel"/>
    <w:tmpl w:val="FDD81038"/>
    <w:lvl w:ilvl="0" w:tplc="8E62B6EA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685517">
    <w:abstractNumId w:val="24"/>
  </w:num>
  <w:num w:numId="2" w16cid:durableId="1404452372">
    <w:abstractNumId w:val="34"/>
  </w:num>
  <w:num w:numId="3" w16cid:durableId="2030600073">
    <w:abstractNumId w:val="26"/>
  </w:num>
  <w:num w:numId="4" w16cid:durableId="1412971072">
    <w:abstractNumId w:val="30"/>
  </w:num>
  <w:num w:numId="5" w16cid:durableId="1491285881">
    <w:abstractNumId w:val="29"/>
  </w:num>
  <w:num w:numId="6" w16cid:durableId="1941067649">
    <w:abstractNumId w:val="22"/>
  </w:num>
  <w:num w:numId="7" w16cid:durableId="42483015">
    <w:abstractNumId w:val="25"/>
  </w:num>
  <w:num w:numId="8" w16cid:durableId="1343431654">
    <w:abstractNumId w:val="18"/>
  </w:num>
  <w:num w:numId="9" w16cid:durableId="1728529300">
    <w:abstractNumId w:val="12"/>
  </w:num>
  <w:num w:numId="10" w16cid:durableId="1082141905">
    <w:abstractNumId w:val="27"/>
  </w:num>
  <w:num w:numId="11" w16cid:durableId="180708541">
    <w:abstractNumId w:val="20"/>
  </w:num>
  <w:num w:numId="12" w16cid:durableId="1045524741">
    <w:abstractNumId w:val="32"/>
  </w:num>
  <w:num w:numId="13" w16cid:durableId="1880773416">
    <w:abstractNumId w:val="35"/>
  </w:num>
  <w:num w:numId="14" w16cid:durableId="2133474935">
    <w:abstractNumId w:val="15"/>
  </w:num>
  <w:num w:numId="15" w16cid:durableId="2048985691">
    <w:abstractNumId w:val="13"/>
  </w:num>
  <w:num w:numId="16" w16cid:durableId="1032802816">
    <w:abstractNumId w:val="10"/>
  </w:num>
  <w:num w:numId="17" w16cid:durableId="1615870370">
    <w:abstractNumId w:val="8"/>
  </w:num>
  <w:num w:numId="18" w16cid:durableId="751660033">
    <w:abstractNumId w:val="7"/>
  </w:num>
  <w:num w:numId="19" w16cid:durableId="2110587210">
    <w:abstractNumId w:val="6"/>
  </w:num>
  <w:num w:numId="20" w16cid:durableId="459958757">
    <w:abstractNumId w:val="5"/>
  </w:num>
  <w:num w:numId="21" w16cid:durableId="599920039">
    <w:abstractNumId w:val="9"/>
  </w:num>
  <w:num w:numId="22" w16cid:durableId="1330787876">
    <w:abstractNumId w:val="4"/>
  </w:num>
  <w:num w:numId="23" w16cid:durableId="144780928">
    <w:abstractNumId w:val="3"/>
  </w:num>
  <w:num w:numId="24" w16cid:durableId="1967617001">
    <w:abstractNumId w:val="2"/>
  </w:num>
  <w:num w:numId="25" w16cid:durableId="617688689">
    <w:abstractNumId w:val="1"/>
  </w:num>
  <w:num w:numId="26" w16cid:durableId="1379356124">
    <w:abstractNumId w:val="0"/>
  </w:num>
  <w:num w:numId="27" w16cid:durableId="259795773">
    <w:abstractNumId w:val="11"/>
  </w:num>
  <w:num w:numId="28" w16cid:durableId="251547022">
    <w:abstractNumId w:val="28"/>
  </w:num>
  <w:num w:numId="29" w16cid:durableId="2073429529">
    <w:abstractNumId w:val="31"/>
  </w:num>
  <w:num w:numId="30" w16cid:durableId="456797531">
    <w:abstractNumId w:val="23"/>
  </w:num>
  <w:num w:numId="31" w16cid:durableId="428624734">
    <w:abstractNumId w:val="14"/>
  </w:num>
  <w:num w:numId="32" w16cid:durableId="434715325">
    <w:abstractNumId w:val="33"/>
  </w:num>
  <w:num w:numId="33" w16cid:durableId="1824007139">
    <w:abstractNumId w:val="17"/>
  </w:num>
  <w:num w:numId="34" w16cid:durableId="470637513">
    <w:abstractNumId w:val="19"/>
  </w:num>
  <w:num w:numId="35" w16cid:durableId="2035380709">
    <w:abstractNumId w:val="16"/>
  </w:num>
  <w:num w:numId="36" w16cid:durableId="1457526622">
    <w:abstractNumId w:val="21"/>
  </w:num>
  <w:num w:numId="37" w16cid:durableId="966743914">
    <w:abstractNumId w:val="9"/>
  </w:num>
  <w:num w:numId="38" w16cid:durableId="14967228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oNotDisplayPageBoundaries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3C"/>
    <w:rsid w:val="000000AA"/>
    <w:rsid w:val="000036CE"/>
    <w:rsid w:val="0001765F"/>
    <w:rsid w:val="00033CBF"/>
    <w:rsid w:val="00050D9F"/>
    <w:rsid w:val="00057994"/>
    <w:rsid w:val="0007778D"/>
    <w:rsid w:val="00085C78"/>
    <w:rsid w:val="00093682"/>
    <w:rsid w:val="00096306"/>
    <w:rsid w:val="000C6331"/>
    <w:rsid w:val="000D582E"/>
    <w:rsid w:val="000E4B32"/>
    <w:rsid w:val="000F08D9"/>
    <w:rsid w:val="000F546A"/>
    <w:rsid w:val="00143A8A"/>
    <w:rsid w:val="001474C2"/>
    <w:rsid w:val="001522AE"/>
    <w:rsid w:val="00161A2E"/>
    <w:rsid w:val="00166FAD"/>
    <w:rsid w:val="001843E3"/>
    <w:rsid w:val="001B1718"/>
    <w:rsid w:val="001B1FAE"/>
    <w:rsid w:val="001B3E9E"/>
    <w:rsid w:val="001B56B2"/>
    <w:rsid w:val="001C5966"/>
    <w:rsid w:val="001D345E"/>
    <w:rsid w:val="001E1EFC"/>
    <w:rsid w:val="002004BF"/>
    <w:rsid w:val="00203B27"/>
    <w:rsid w:val="00211D1D"/>
    <w:rsid w:val="0021449A"/>
    <w:rsid w:val="00224BF4"/>
    <w:rsid w:val="00230FA6"/>
    <w:rsid w:val="002340B7"/>
    <w:rsid w:val="00241336"/>
    <w:rsid w:val="002415B5"/>
    <w:rsid w:val="00241A8A"/>
    <w:rsid w:val="002440EA"/>
    <w:rsid w:val="00245B70"/>
    <w:rsid w:val="002470C6"/>
    <w:rsid w:val="002530A8"/>
    <w:rsid w:val="00274025"/>
    <w:rsid w:val="0027575F"/>
    <w:rsid w:val="002A0D4B"/>
    <w:rsid w:val="002A0FC9"/>
    <w:rsid w:val="002A2EBE"/>
    <w:rsid w:val="002A48C0"/>
    <w:rsid w:val="002A528A"/>
    <w:rsid w:val="002B3560"/>
    <w:rsid w:val="002C51B1"/>
    <w:rsid w:val="002D13AC"/>
    <w:rsid w:val="002D1B16"/>
    <w:rsid w:val="002E34C4"/>
    <w:rsid w:val="002F7E80"/>
    <w:rsid w:val="00312207"/>
    <w:rsid w:val="003144C7"/>
    <w:rsid w:val="00334F6B"/>
    <w:rsid w:val="003440BC"/>
    <w:rsid w:val="00351F74"/>
    <w:rsid w:val="00383265"/>
    <w:rsid w:val="00383436"/>
    <w:rsid w:val="00384435"/>
    <w:rsid w:val="003A2D38"/>
    <w:rsid w:val="003D1098"/>
    <w:rsid w:val="00404F1A"/>
    <w:rsid w:val="00407678"/>
    <w:rsid w:val="004234DB"/>
    <w:rsid w:val="00454B25"/>
    <w:rsid w:val="00466BA1"/>
    <w:rsid w:val="004753BC"/>
    <w:rsid w:val="00480800"/>
    <w:rsid w:val="004B78B2"/>
    <w:rsid w:val="004E49CF"/>
    <w:rsid w:val="004E58A6"/>
    <w:rsid w:val="004F0C49"/>
    <w:rsid w:val="004F5A67"/>
    <w:rsid w:val="004F5D88"/>
    <w:rsid w:val="00506190"/>
    <w:rsid w:val="00510C07"/>
    <w:rsid w:val="00522BD3"/>
    <w:rsid w:val="005363FF"/>
    <w:rsid w:val="00537AA6"/>
    <w:rsid w:val="00555572"/>
    <w:rsid w:val="00561FC7"/>
    <w:rsid w:val="0057014E"/>
    <w:rsid w:val="005745FA"/>
    <w:rsid w:val="00593981"/>
    <w:rsid w:val="005957B5"/>
    <w:rsid w:val="005A7AB5"/>
    <w:rsid w:val="005B238E"/>
    <w:rsid w:val="005B2B3E"/>
    <w:rsid w:val="005B302C"/>
    <w:rsid w:val="005D1825"/>
    <w:rsid w:val="0060666A"/>
    <w:rsid w:val="0061009E"/>
    <w:rsid w:val="00613652"/>
    <w:rsid w:val="00621110"/>
    <w:rsid w:val="00626AB6"/>
    <w:rsid w:val="00652398"/>
    <w:rsid w:val="006524E5"/>
    <w:rsid w:val="00652C4D"/>
    <w:rsid w:val="00670281"/>
    <w:rsid w:val="00670E88"/>
    <w:rsid w:val="00672493"/>
    <w:rsid w:val="006806EE"/>
    <w:rsid w:val="00683170"/>
    <w:rsid w:val="0069536C"/>
    <w:rsid w:val="006B3204"/>
    <w:rsid w:val="006D037E"/>
    <w:rsid w:val="006D3308"/>
    <w:rsid w:val="006E5AAE"/>
    <w:rsid w:val="007011CE"/>
    <w:rsid w:val="00724350"/>
    <w:rsid w:val="00726955"/>
    <w:rsid w:val="007463A2"/>
    <w:rsid w:val="00747AF4"/>
    <w:rsid w:val="007648A7"/>
    <w:rsid w:val="0077539E"/>
    <w:rsid w:val="007804D1"/>
    <w:rsid w:val="0078692A"/>
    <w:rsid w:val="00792AA0"/>
    <w:rsid w:val="007C516D"/>
    <w:rsid w:val="007C59B4"/>
    <w:rsid w:val="007D4367"/>
    <w:rsid w:val="007D6670"/>
    <w:rsid w:val="00815934"/>
    <w:rsid w:val="00827A6F"/>
    <w:rsid w:val="0083371A"/>
    <w:rsid w:val="00851AB0"/>
    <w:rsid w:val="00885FAC"/>
    <w:rsid w:val="00886F3A"/>
    <w:rsid w:val="00895466"/>
    <w:rsid w:val="0089607E"/>
    <w:rsid w:val="008A07C9"/>
    <w:rsid w:val="008A3E3F"/>
    <w:rsid w:val="008B39FA"/>
    <w:rsid w:val="008B7958"/>
    <w:rsid w:val="008D5C2B"/>
    <w:rsid w:val="008E02F6"/>
    <w:rsid w:val="008E15DB"/>
    <w:rsid w:val="008E7AC9"/>
    <w:rsid w:val="008F25CE"/>
    <w:rsid w:val="00920331"/>
    <w:rsid w:val="00960C95"/>
    <w:rsid w:val="00965138"/>
    <w:rsid w:val="00976C4D"/>
    <w:rsid w:val="0097771A"/>
    <w:rsid w:val="00980622"/>
    <w:rsid w:val="00994D9E"/>
    <w:rsid w:val="009B4A01"/>
    <w:rsid w:val="009B55ED"/>
    <w:rsid w:val="009C0D63"/>
    <w:rsid w:val="009D4F7B"/>
    <w:rsid w:val="009D6008"/>
    <w:rsid w:val="009D62AF"/>
    <w:rsid w:val="009F1F95"/>
    <w:rsid w:val="00A053DA"/>
    <w:rsid w:val="00A13DA5"/>
    <w:rsid w:val="00A26E4A"/>
    <w:rsid w:val="00A33373"/>
    <w:rsid w:val="00A44BF9"/>
    <w:rsid w:val="00A50809"/>
    <w:rsid w:val="00A53EAD"/>
    <w:rsid w:val="00A86A4C"/>
    <w:rsid w:val="00A90B0C"/>
    <w:rsid w:val="00A9481E"/>
    <w:rsid w:val="00A94BA7"/>
    <w:rsid w:val="00AA7C66"/>
    <w:rsid w:val="00AB7469"/>
    <w:rsid w:val="00AE329D"/>
    <w:rsid w:val="00B026E7"/>
    <w:rsid w:val="00B03770"/>
    <w:rsid w:val="00B17598"/>
    <w:rsid w:val="00B32420"/>
    <w:rsid w:val="00B3353D"/>
    <w:rsid w:val="00B352C1"/>
    <w:rsid w:val="00B40B85"/>
    <w:rsid w:val="00B502C5"/>
    <w:rsid w:val="00B6548F"/>
    <w:rsid w:val="00B73A2E"/>
    <w:rsid w:val="00B92EDA"/>
    <w:rsid w:val="00BA5A84"/>
    <w:rsid w:val="00BC54C7"/>
    <w:rsid w:val="00BD20CA"/>
    <w:rsid w:val="00BE193D"/>
    <w:rsid w:val="00C06565"/>
    <w:rsid w:val="00C42B1B"/>
    <w:rsid w:val="00C763F6"/>
    <w:rsid w:val="00CB5220"/>
    <w:rsid w:val="00CB6E3C"/>
    <w:rsid w:val="00CC26C0"/>
    <w:rsid w:val="00CD09B7"/>
    <w:rsid w:val="00CD1877"/>
    <w:rsid w:val="00CE5B03"/>
    <w:rsid w:val="00CE6BFE"/>
    <w:rsid w:val="00CF2D81"/>
    <w:rsid w:val="00D0676E"/>
    <w:rsid w:val="00D140B2"/>
    <w:rsid w:val="00D332B5"/>
    <w:rsid w:val="00D547B2"/>
    <w:rsid w:val="00D70D72"/>
    <w:rsid w:val="00D74C38"/>
    <w:rsid w:val="00D75606"/>
    <w:rsid w:val="00D8456C"/>
    <w:rsid w:val="00DB0C2F"/>
    <w:rsid w:val="00DB564D"/>
    <w:rsid w:val="00DD3E4D"/>
    <w:rsid w:val="00DD73DB"/>
    <w:rsid w:val="00DE2D13"/>
    <w:rsid w:val="00DF1BC1"/>
    <w:rsid w:val="00DF4DFE"/>
    <w:rsid w:val="00E14FD9"/>
    <w:rsid w:val="00E23237"/>
    <w:rsid w:val="00E33990"/>
    <w:rsid w:val="00E47A04"/>
    <w:rsid w:val="00E54EA1"/>
    <w:rsid w:val="00E57604"/>
    <w:rsid w:val="00E612E2"/>
    <w:rsid w:val="00E8634F"/>
    <w:rsid w:val="00EB0405"/>
    <w:rsid w:val="00EB22A3"/>
    <w:rsid w:val="00EB6BA9"/>
    <w:rsid w:val="00ED19B0"/>
    <w:rsid w:val="00EE1866"/>
    <w:rsid w:val="00F00EA6"/>
    <w:rsid w:val="00F0362A"/>
    <w:rsid w:val="00F4053C"/>
    <w:rsid w:val="00F417E3"/>
    <w:rsid w:val="00F50F94"/>
    <w:rsid w:val="00F966A8"/>
    <w:rsid w:val="00FB0721"/>
    <w:rsid w:val="00FB3284"/>
    <w:rsid w:val="00FC58BD"/>
    <w:rsid w:val="00FD2728"/>
    <w:rsid w:val="00FE4A8E"/>
    <w:rsid w:val="40A5FB32"/>
    <w:rsid w:val="45B2A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523032"/>
  <w15:docId w15:val="{D4958575-73B5-4956-94BC-746D458F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2"/>
        <w:szCs w:val="24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2A528A"/>
  </w:style>
  <w:style w:type="paragraph" w:styleId="Heading1">
    <w:name w:val="heading 1"/>
    <w:next w:val="Normal"/>
    <w:link w:val="Heading1Char"/>
    <w:semiHidden/>
    <w:rsid w:val="004B78B2"/>
    <w:pPr>
      <w:keepNext/>
      <w:outlineLvl w:val="0"/>
    </w:pPr>
    <w:rPr>
      <w:rFonts w:cs="Arial"/>
      <w:b/>
      <w:bCs/>
      <w:noProof/>
      <w:color w:val="FFFFFF" w:themeColor="background1"/>
      <w:kern w:val="32"/>
      <w:sz w:val="60"/>
      <w:szCs w:val="60"/>
      <w:lang w:val="en-US" w:eastAsia="en-US"/>
    </w:rPr>
  </w:style>
  <w:style w:type="paragraph" w:styleId="Heading2">
    <w:name w:val="heading 2"/>
    <w:next w:val="Normal"/>
    <w:link w:val="Heading2Char"/>
    <w:semiHidden/>
    <w:rsid w:val="00334F6B"/>
    <w:pPr>
      <w:outlineLvl w:val="1"/>
    </w:pPr>
    <w:rPr>
      <w:rFonts w:eastAsia="Cambria" w:cs="Arial"/>
      <w:color w:val="FFFFFF" w:themeColor="background1"/>
      <w:sz w:val="28"/>
      <w:lang w:eastAsia="en-US"/>
    </w:rPr>
  </w:style>
  <w:style w:type="paragraph" w:styleId="Heading3">
    <w:name w:val="heading 3"/>
    <w:basedOn w:val="Normal"/>
    <w:next w:val="Normal"/>
    <w:link w:val="Heading3Char"/>
    <w:semiHidden/>
    <w:rsid w:val="00420082"/>
    <w:pPr>
      <w:keepNext/>
      <w:keepLines/>
      <w:spacing w:before="200"/>
      <w:outlineLvl w:val="2"/>
    </w:pPr>
    <w:rPr>
      <w:rFonts w:ascii="Cambria" w:hAnsi="Cambria"/>
      <w:b/>
      <w:bCs/>
      <w:color w:val="4F81BD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rsid w:val="00F036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1A2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2A528A"/>
    <w:rPr>
      <w:rFonts w:ascii="Arial Narrow" w:hAnsi="Arial Narrow" w:cs="Arial"/>
      <w:b/>
      <w:bCs/>
      <w:noProof/>
      <w:color w:val="FFFFFF" w:themeColor="background1"/>
      <w:kern w:val="32"/>
      <w:sz w:val="60"/>
      <w:szCs w:val="60"/>
      <w:lang w:val="en-US" w:eastAsia="en-US"/>
    </w:rPr>
  </w:style>
  <w:style w:type="character" w:customStyle="1" w:styleId="Heading2Char">
    <w:name w:val="Heading 2 Char"/>
    <w:link w:val="Heading2"/>
    <w:semiHidden/>
    <w:rsid w:val="002A528A"/>
    <w:rPr>
      <w:rFonts w:asciiTheme="minorHAnsi" w:eastAsia="Cambria" w:hAnsiTheme="minorHAnsi" w:cs="Arial"/>
      <w:color w:val="FFFFFF" w:themeColor="background1"/>
      <w:sz w:val="28"/>
      <w:szCs w:val="24"/>
      <w:lang w:eastAsia="en-US"/>
    </w:rPr>
  </w:style>
  <w:style w:type="character" w:customStyle="1" w:styleId="Heading3Char">
    <w:name w:val="Heading 3 Char"/>
    <w:link w:val="Heading3"/>
    <w:semiHidden/>
    <w:rsid w:val="002A528A"/>
    <w:rPr>
      <w:rFonts w:ascii="Cambria" w:hAnsi="Cambria"/>
      <w:b/>
      <w:bCs/>
      <w:color w:val="4F81BD"/>
      <w:sz w:val="22"/>
      <w:lang w:val="x-none" w:eastAsia="x-none"/>
    </w:rPr>
  </w:style>
  <w:style w:type="character" w:customStyle="1" w:styleId="Heading4Char">
    <w:name w:val="Heading 4 Char"/>
    <w:basedOn w:val="DefaultParagraphFont"/>
    <w:link w:val="Heading4"/>
    <w:semiHidden/>
    <w:rsid w:val="002A528A"/>
    <w:rPr>
      <w:rFonts w:asciiTheme="majorHAnsi" w:eastAsiaTheme="majorEastAsia" w:hAnsiTheme="majorHAnsi" w:cstheme="majorBidi"/>
      <w:i/>
      <w:iCs/>
      <w:color w:val="0A1A2E" w:themeColor="accent1" w:themeShade="BF"/>
      <w:sz w:val="22"/>
      <w:szCs w:val="24"/>
    </w:rPr>
  </w:style>
  <w:style w:type="paragraph" w:customStyle="1" w:styleId="VWHeading3">
    <w:name w:val="VW Heading 3"/>
    <w:autoRedefine/>
    <w:qFormat/>
    <w:rsid w:val="00BE193D"/>
    <w:pPr>
      <w:spacing w:before="60" w:after="60"/>
    </w:pPr>
    <w:rPr>
      <w:b/>
      <w:bCs/>
      <w:caps/>
      <w:color w:val="000000" w:themeColor="text1"/>
      <w:sz w:val="24"/>
      <w:lang w:eastAsia="en-US"/>
    </w:rPr>
  </w:style>
  <w:style w:type="paragraph" w:customStyle="1" w:styleId="VWHeading4">
    <w:name w:val="VW Heading 4"/>
    <w:qFormat/>
    <w:rsid w:val="00BE193D"/>
    <w:pPr>
      <w:spacing w:before="60" w:after="60"/>
    </w:pPr>
    <w:rPr>
      <w:b/>
      <w:bCs/>
      <w:color w:val="000000" w:themeColor="text1"/>
      <w:szCs w:val="22"/>
      <w:lang w:eastAsia="en-US"/>
    </w:rPr>
  </w:style>
  <w:style w:type="paragraph" w:customStyle="1" w:styleId="VWFooterBold">
    <w:name w:val="VW Footer Bold"/>
    <w:qFormat/>
    <w:rsid w:val="00BE193D"/>
    <w:pPr>
      <w:tabs>
        <w:tab w:val="left" w:pos="3828"/>
        <w:tab w:val="right" w:pos="9781"/>
      </w:tabs>
      <w:ind w:right="360"/>
    </w:pPr>
    <w:rPr>
      <w:rFonts w:cstheme="minorHAnsi"/>
      <w:b/>
      <w:bCs/>
      <w:color w:val="000000" w:themeColor="text1"/>
      <w:sz w:val="18"/>
      <w:szCs w:val="22"/>
    </w:rPr>
  </w:style>
  <w:style w:type="paragraph" w:customStyle="1" w:styleId="VWCoverTitle">
    <w:name w:val="VW Cover Title"/>
    <w:autoRedefine/>
    <w:qFormat/>
    <w:rsid w:val="007D6670"/>
    <w:pPr>
      <w:spacing w:line="276" w:lineRule="auto"/>
    </w:pPr>
    <w:rPr>
      <w:b/>
      <w:bCs/>
      <w:caps/>
      <w:color w:val="FFFFFF" w:themeColor="background1"/>
      <w:sz w:val="80"/>
      <w:szCs w:val="80"/>
      <w:u w:val="single" w:color="00B0F0"/>
    </w:rPr>
  </w:style>
  <w:style w:type="paragraph" w:customStyle="1" w:styleId="VWCoverSubtitle">
    <w:name w:val="VW Cover Subtitle"/>
    <w:qFormat/>
    <w:rsid w:val="00AB7469"/>
    <w:rPr>
      <w:rFonts w:cs="Arial"/>
      <w:bCs/>
      <w:color w:val="FFFFFF" w:themeColor="background1"/>
      <w:kern w:val="32"/>
      <w:sz w:val="40"/>
      <w:szCs w:val="60"/>
      <w:lang w:val="en-US" w:eastAsia="en-US"/>
    </w:rPr>
  </w:style>
  <w:style w:type="paragraph" w:customStyle="1" w:styleId="VWSubtitle">
    <w:name w:val="VW Subtitle"/>
    <w:qFormat/>
    <w:rsid w:val="008E02F6"/>
    <w:rPr>
      <w:rFonts w:eastAsia="Cambria" w:cs="Arial"/>
      <w:color w:val="FFFFFF" w:themeColor="background1"/>
      <w:sz w:val="28"/>
      <w:lang w:eastAsia="en-US"/>
    </w:rPr>
  </w:style>
  <w:style w:type="paragraph" w:customStyle="1" w:styleId="VWTitle">
    <w:name w:val="VW Title"/>
    <w:autoRedefine/>
    <w:qFormat/>
    <w:rsid w:val="0061009E"/>
    <w:pPr>
      <w:framePr w:hSpace="180" w:wrap="around" w:vAnchor="page" w:hAnchor="margin" w:xAlign="center" w:y="300"/>
    </w:pPr>
    <w:rPr>
      <w:rFonts w:cs="Arial"/>
      <w:b/>
      <w:bCs/>
      <w:caps/>
      <w:noProof/>
      <w:color w:val="FFFFFF" w:themeColor="background1"/>
      <w:kern w:val="32"/>
      <w:sz w:val="56"/>
      <w:szCs w:val="56"/>
      <w:lang w:val="en-US" w:eastAsia="en-US"/>
    </w:rPr>
  </w:style>
  <w:style w:type="paragraph" w:customStyle="1" w:styleId="VWHeading1">
    <w:name w:val="VW Heading 1"/>
    <w:autoRedefine/>
    <w:qFormat/>
    <w:rsid w:val="00F966A8"/>
    <w:pPr>
      <w:spacing w:before="120" w:after="120"/>
    </w:pPr>
    <w:rPr>
      <w:rFonts w:eastAsia="Cambria"/>
      <w:b/>
      <w:bCs/>
      <w:caps/>
      <w:color w:val="000000" w:themeColor="text1"/>
      <w:szCs w:val="22"/>
      <w:lang w:eastAsia="en-US"/>
    </w:rPr>
  </w:style>
  <w:style w:type="paragraph" w:customStyle="1" w:styleId="VWHeading2">
    <w:name w:val="VW Heading 2"/>
    <w:autoRedefine/>
    <w:qFormat/>
    <w:rsid w:val="001B1718"/>
    <w:pPr>
      <w:spacing w:before="60" w:after="60"/>
    </w:pPr>
    <w:rPr>
      <w:b/>
      <w:bCs/>
      <w:caps/>
      <w:color w:val="000000" w:themeColor="text1"/>
      <w:sz w:val="28"/>
      <w:szCs w:val="28"/>
      <w:lang w:eastAsia="en-US"/>
    </w:rPr>
  </w:style>
  <w:style w:type="character" w:styleId="PageNumber">
    <w:name w:val="page number"/>
    <w:basedOn w:val="DefaultParagraphFont"/>
    <w:semiHidden/>
    <w:unhideWhenUsed/>
    <w:rsid w:val="00BE193D"/>
  </w:style>
  <w:style w:type="paragraph" w:customStyle="1" w:styleId="VWBody">
    <w:name w:val="VW Body"/>
    <w:qFormat/>
    <w:rsid w:val="008E02F6"/>
    <w:pPr>
      <w:spacing w:before="60" w:after="60"/>
    </w:pPr>
    <w:rPr>
      <w:rFonts w:eastAsia="Cambria" w:cstheme="minorHAnsi"/>
      <w:color w:val="262626" w:themeColor="text1" w:themeTint="D9"/>
      <w:szCs w:val="22"/>
      <w:lang w:eastAsia="en-US"/>
    </w:rPr>
  </w:style>
  <w:style w:type="paragraph" w:customStyle="1" w:styleId="VWFooter">
    <w:name w:val="VW Footer"/>
    <w:qFormat/>
    <w:rsid w:val="00BE193D"/>
    <w:rPr>
      <w:rFonts w:cstheme="minorHAnsi"/>
      <w:color w:val="000000" w:themeColor="text1"/>
      <w:sz w:val="18"/>
      <w:szCs w:val="22"/>
    </w:rPr>
  </w:style>
  <w:style w:type="paragraph" w:customStyle="1" w:styleId="VWPageNumber">
    <w:name w:val="VW Page Number"/>
    <w:qFormat/>
    <w:rsid w:val="00EB0405"/>
    <w:pPr>
      <w:framePr w:wrap="none" w:vAnchor="text" w:hAnchor="margin" w:xAlign="right" w:y="1"/>
      <w:jc w:val="right"/>
    </w:pPr>
    <w:rPr>
      <w:rFonts w:cstheme="minorHAnsi"/>
      <w:color w:val="000000" w:themeColor="text1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Helvetica" w:hAnsi="Helvetica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3122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28A"/>
    <w:rPr>
      <w:rFonts w:ascii="Helvetica" w:hAnsi="Helvetica"/>
      <w:sz w:val="22"/>
      <w:szCs w:val="24"/>
    </w:rPr>
  </w:style>
  <w:style w:type="table" w:styleId="TableGridLight">
    <w:name w:val="Grid Table Light"/>
    <w:basedOn w:val="TableNormal"/>
    <w:uiPriority w:val="40"/>
    <w:rsid w:val="00AB74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rsid w:val="00BE1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32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2B5"/>
  </w:style>
  <w:style w:type="character" w:styleId="PlaceholderText">
    <w:name w:val="Placeholder Text"/>
    <w:basedOn w:val="DefaultParagraphFont"/>
    <w:uiPriority w:val="99"/>
    <w:semiHidden/>
    <w:rsid w:val="00DB0C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1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1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9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VenuesWest\Office%20Templates\Boa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AA43B22D2EF466EBDDF189F5CF6B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9C214-EA88-498C-AF79-67461D7D4FF7}"/>
      </w:docPartPr>
      <w:docPartBody>
        <w:p w:rsidR="003D1098" w:rsidRDefault="003D1098" w:rsidP="003D1098">
          <w:pPr>
            <w:pStyle w:val="8AA43B22D2EF466EBDDF189F5CF6B00F4"/>
          </w:pPr>
          <w:r w:rsidRPr="00E23237">
            <w:rPr>
              <w:color w:val="7F7F7F" w:themeColor="text1" w:themeTint="80"/>
              <w:sz w:val="20"/>
              <w:szCs w:val="20"/>
            </w:rPr>
            <w:t xml:space="preserve">Click to </w:t>
          </w:r>
          <w:r w:rsidRPr="00E23237">
            <w:rPr>
              <w:rStyle w:val="PlaceholderText"/>
              <w:color w:val="7F7F7F" w:themeColor="text1" w:themeTint="80"/>
              <w:sz w:val="20"/>
              <w:szCs w:val="20"/>
            </w:rPr>
            <w:t>Choose Demographic</w:t>
          </w:r>
        </w:p>
      </w:docPartBody>
    </w:docPart>
    <w:docPart>
      <w:docPartPr>
        <w:name w:val="6A27E64423C84C53948DCE676E21D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D0452-0DE6-4116-AEC1-8856ECEB8D1A}"/>
      </w:docPartPr>
      <w:docPartBody>
        <w:p w:rsidR="003D1098" w:rsidRDefault="003D1098" w:rsidP="003D1098">
          <w:pPr>
            <w:pStyle w:val="6A27E64423C84C53948DCE676E21D83B4"/>
          </w:pPr>
          <w:r w:rsidRPr="00E23237">
            <w:rPr>
              <w:rStyle w:val="PlaceholderText"/>
              <w:color w:val="7F7F7F" w:themeColor="text1" w:themeTint="80"/>
              <w:sz w:val="20"/>
              <w:szCs w:val="20"/>
            </w:rPr>
            <w:t>Click to Choose Account Type.</w:t>
          </w:r>
        </w:p>
      </w:docPartBody>
    </w:docPart>
    <w:docPart>
      <w:docPartPr>
        <w:name w:val="00E315BFFB144E9AADA13402ABC36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95408-4E85-45EB-A17D-A14FFF72AF58}"/>
      </w:docPartPr>
      <w:docPartBody>
        <w:p w:rsidR="003D1098" w:rsidRDefault="003D1098" w:rsidP="003D1098">
          <w:pPr>
            <w:pStyle w:val="00E315BFFB144E9AADA13402ABC36BCD2"/>
          </w:pPr>
          <w:r w:rsidRPr="00E23237">
            <w:rPr>
              <w:rStyle w:val="PlaceholderText"/>
              <w:color w:val="7F7F7F" w:themeColor="text1" w:themeTint="80"/>
              <w:sz w:val="18"/>
              <w:szCs w:val="18"/>
            </w:rPr>
            <w:t>Choose an item.</w:t>
          </w:r>
        </w:p>
      </w:docPartBody>
    </w:docPart>
    <w:docPart>
      <w:docPartPr>
        <w:name w:val="0C8A894BDBAC49C5B19C7CD313455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1AA3C-7A40-4195-A445-C8E30FD7FD08}"/>
      </w:docPartPr>
      <w:docPartBody>
        <w:p w:rsidR="003D1098" w:rsidRDefault="003D1098" w:rsidP="003D1098">
          <w:pPr>
            <w:pStyle w:val="0C8A894BDBAC49C5B19C7CD313455A3E1"/>
          </w:pPr>
          <w:r w:rsidRPr="00E23237">
            <w:rPr>
              <w:rStyle w:val="PlaceholderText"/>
              <w:color w:val="7F7F7F" w:themeColor="text1" w:themeTint="80"/>
              <w:sz w:val="18"/>
              <w:szCs w:val="18"/>
            </w:rPr>
            <w:t>Choose an item.</w:t>
          </w:r>
        </w:p>
      </w:docPartBody>
    </w:docPart>
    <w:docPart>
      <w:docPartPr>
        <w:name w:val="3ED22A44964B4475A5EAEB9CDD90D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EE2EB-BA34-4E6B-8F81-25177CB308E4}"/>
      </w:docPartPr>
      <w:docPartBody>
        <w:p w:rsidR="003D1098" w:rsidRDefault="003D1098" w:rsidP="003D1098">
          <w:pPr>
            <w:pStyle w:val="3ED22A44964B4475A5EAEB9CDD90DE121"/>
          </w:pPr>
          <w:r w:rsidRPr="00E23237">
            <w:rPr>
              <w:rStyle w:val="PlaceholderText"/>
              <w:color w:val="7F7F7F" w:themeColor="text1" w:themeTint="80"/>
              <w:sz w:val="18"/>
              <w:szCs w:val="18"/>
            </w:rPr>
            <w:t>Choose an item.</w:t>
          </w:r>
        </w:p>
      </w:docPartBody>
    </w:docPart>
    <w:docPart>
      <w:docPartPr>
        <w:name w:val="20B64A333E86424C8D4000769DB24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D1EDC-A1E1-4276-8D5A-5A154892852C}"/>
      </w:docPartPr>
      <w:docPartBody>
        <w:p w:rsidR="003D1098" w:rsidRDefault="003D1098" w:rsidP="003D1098">
          <w:pPr>
            <w:pStyle w:val="20B64A333E86424C8D4000769DB243B81"/>
          </w:pPr>
          <w:r w:rsidRPr="00E23237">
            <w:rPr>
              <w:rStyle w:val="PlaceholderText"/>
              <w:color w:val="7F7F7F" w:themeColor="text1" w:themeTint="80"/>
              <w:sz w:val="18"/>
              <w:szCs w:val="18"/>
            </w:rPr>
            <w:t>Choose an item.</w:t>
          </w:r>
        </w:p>
      </w:docPartBody>
    </w:docPart>
    <w:docPart>
      <w:docPartPr>
        <w:name w:val="AECC13439C214690BD79F18CD1DCF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E992B-22AE-4905-A6EE-985FE1E70300}"/>
      </w:docPartPr>
      <w:docPartBody>
        <w:p w:rsidR="003D1098" w:rsidRDefault="003D1098" w:rsidP="003D1098">
          <w:pPr>
            <w:pStyle w:val="AECC13439C214690BD79F18CD1DCFCC61"/>
          </w:pPr>
          <w:r w:rsidRPr="00E23237">
            <w:rPr>
              <w:rStyle w:val="PlaceholderText"/>
              <w:color w:val="7F7F7F" w:themeColor="text1" w:themeTint="80"/>
              <w:sz w:val="18"/>
              <w:szCs w:val="18"/>
            </w:rPr>
            <w:t>Choose an item.</w:t>
          </w:r>
        </w:p>
      </w:docPartBody>
    </w:docPart>
    <w:docPart>
      <w:docPartPr>
        <w:name w:val="0D7738548DFC4B2BB7580B7ADECFA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295B2-828E-4DDC-A663-3F2FAB547ADA}"/>
      </w:docPartPr>
      <w:docPartBody>
        <w:p w:rsidR="003D1098" w:rsidRDefault="003D1098" w:rsidP="003D1098">
          <w:pPr>
            <w:pStyle w:val="0D7738548DFC4B2BB7580B7ADECFAB6D1"/>
          </w:pPr>
          <w:r w:rsidRPr="00E23237">
            <w:rPr>
              <w:rStyle w:val="PlaceholderText"/>
              <w:color w:val="7F7F7F" w:themeColor="text1" w:themeTint="80"/>
              <w:sz w:val="18"/>
              <w:szCs w:val="18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98"/>
    <w:rsid w:val="002F7E80"/>
    <w:rsid w:val="003D1098"/>
    <w:rsid w:val="00423E34"/>
    <w:rsid w:val="00FC58BD"/>
    <w:rsid w:val="00F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1098"/>
    <w:rPr>
      <w:color w:val="666666"/>
    </w:rPr>
  </w:style>
  <w:style w:type="paragraph" w:customStyle="1" w:styleId="8AA43B22D2EF466EBDDF189F5CF6B00F4">
    <w:name w:val="8AA43B22D2EF466EBDDF189F5CF6B00F4"/>
    <w:rsid w:val="003D1098"/>
    <w:pPr>
      <w:spacing w:before="60" w:after="60" w:line="240" w:lineRule="auto"/>
    </w:pPr>
    <w:rPr>
      <w:rFonts w:eastAsia="Cambria" w:cstheme="minorHAnsi"/>
      <w:color w:val="262626" w:themeColor="text1" w:themeTint="D9"/>
      <w:kern w:val="0"/>
      <w:sz w:val="22"/>
      <w:szCs w:val="22"/>
      <w:lang w:eastAsia="en-US"/>
      <w14:ligatures w14:val="none"/>
    </w:rPr>
  </w:style>
  <w:style w:type="paragraph" w:customStyle="1" w:styleId="6A27E64423C84C53948DCE676E21D83B4">
    <w:name w:val="6A27E64423C84C53948DCE676E21D83B4"/>
    <w:rsid w:val="003D1098"/>
    <w:pPr>
      <w:spacing w:before="60" w:after="60" w:line="240" w:lineRule="auto"/>
    </w:pPr>
    <w:rPr>
      <w:rFonts w:eastAsia="Cambria" w:cstheme="minorHAnsi"/>
      <w:color w:val="262626" w:themeColor="text1" w:themeTint="D9"/>
      <w:kern w:val="0"/>
      <w:sz w:val="22"/>
      <w:szCs w:val="22"/>
      <w:lang w:eastAsia="en-US"/>
      <w14:ligatures w14:val="none"/>
    </w:rPr>
  </w:style>
  <w:style w:type="paragraph" w:customStyle="1" w:styleId="00E315BFFB144E9AADA13402ABC36BCD2">
    <w:name w:val="00E315BFFB144E9AADA13402ABC36BCD2"/>
    <w:rsid w:val="003D1098"/>
    <w:pPr>
      <w:spacing w:before="60" w:after="60" w:line="240" w:lineRule="auto"/>
    </w:pPr>
    <w:rPr>
      <w:rFonts w:eastAsia="Cambria" w:cstheme="minorHAnsi"/>
      <w:color w:val="262626" w:themeColor="text1" w:themeTint="D9"/>
      <w:kern w:val="0"/>
      <w:sz w:val="22"/>
      <w:szCs w:val="22"/>
      <w:lang w:eastAsia="en-US"/>
      <w14:ligatures w14:val="none"/>
    </w:rPr>
  </w:style>
  <w:style w:type="paragraph" w:customStyle="1" w:styleId="0C8A894BDBAC49C5B19C7CD313455A3E1">
    <w:name w:val="0C8A894BDBAC49C5B19C7CD313455A3E1"/>
    <w:rsid w:val="003D1098"/>
    <w:pPr>
      <w:spacing w:before="60" w:after="60" w:line="240" w:lineRule="auto"/>
    </w:pPr>
    <w:rPr>
      <w:rFonts w:eastAsia="Cambria" w:cstheme="minorHAnsi"/>
      <w:color w:val="262626" w:themeColor="text1" w:themeTint="D9"/>
      <w:kern w:val="0"/>
      <w:sz w:val="22"/>
      <w:szCs w:val="22"/>
      <w:lang w:eastAsia="en-US"/>
      <w14:ligatures w14:val="none"/>
    </w:rPr>
  </w:style>
  <w:style w:type="paragraph" w:customStyle="1" w:styleId="3ED22A44964B4475A5EAEB9CDD90DE121">
    <w:name w:val="3ED22A44964B4475A5EAEB9CDD90DE121"/>
    <w:rsid w:val="003D1098"/>
    <w:pPr>
      <w:spacing w:before="60" w:after="60" w:line="240" w:lineRule="auto"/>
    </w:pPr>
    <w:rPr>
      <w:rFonts w:eastAsia="Cambria" w:cstheme="minorHAnsi"/>
      <w:color w:val="262626" w:themeColor="text1" w:themeTint="D9"/>
      <w:kern w:val="0"/>
      <w:sz w:val="22"/>
      <w:szCs w:val="22"/>
      <w:lang w:eastAsia="en-US"/>
      <w14:ligatures w14:val="none"/>
    </w:rPr>
  </w:style>
  <w:style w:type="paragraph" w:customStyle="1" w:styleId="20B64A333E86424C8D4000769DB243B81">
    <w:name w:val="20B64A333E86424C8D4000769DB243B81"/>
    <w:rsid w:val="003D1098"/>
    <w:pPr>
      <w:spacing w:before="60" w:after="60" w:line="240" w:lineRule="auto"/>
    </w:pPr>
    <w:rPr>
      <w:rFonts w:eastAsia="Cambria" w:cstheme="minorHAnsi"/>
      <w:color w:val="262626" w:themeColor="text1" w:themeTint="D9"/>
      <w:kern w:val="0"/>
      <w:sz w:val="22"/>
      <w:szCs w:val="22"/>
      <w:lang w:eastAsia="en-US"/>
      <w14:ligatures w14:val="none"/>
    </w:rPr>
  </w:style>
  <w:style w:type="paragraph" w:customStyle="1" w:styleId="AECC13439C214690BD79F18CD1DCFCC61">
    <w:name w:val="AECC13439C214690BD79F18CD1DCFCC61"/>
    <w:rsid w:val="003D1098"/>
    <w:pPr>
      <w:spacing w:before="60" w:after="60" w:line="240" w:lineRule="auto"/>
    </w:pPr>
    <w:rPr>
      <w:rFonts w:eastAsia="Cambria" w:cstheme="minorHAnsi"/>
      <w:color w:val="262626" w:themeColor="text1" w:themeTint="D9"/>
      <w:kern w:val="0"/>
      <w:sz w:val="22"/>
      <w:szCs w:val="22"/>
      <w:lang w:eastAsia="en-US"/>
      <w14:ligatures w14:val="none"/>
    </w:rPr>
  </w:style>
  <w:style w:type="paragraph" w:customStyle="1" w:styleId="0D7738548DFC4B2BB7580B7ADECFAB6D1">
    <w:name w:val="0D7738548DFC4B2BB7580B7ADECFAB6D1"/>
    <w:rsid w:val="003D1098"/>
    <w:pPr>
      <w:spacing w:before="60" w:after="60" w:line="240" w:lineRule="auto"/>
    </w:pPr>
    <w:rPr>
      <w:rFonts w:eastAsia="Cambria" w:cstheme="minorHAnsi"/>
      <w:color w:val="262626" w:themeColor="text1" w:themeTint="D9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VW Theme">
  <a:themeElements>
    <a:clrScheme name="VenuesWest Presentation">
      <a:dk1>
        <a:sysClr val="windowText" lastClr="000000"/>
      </a:dk1>
      <a:lt1>
        <a:sysClr val="window" lastClr="FFFFFF"/>
      </a:lt1>
      <a:dk2>
        <a:srgbClr val="005E7C"/>
      </a:dk2>
      <a:lt2>
        <a:srgbClr val="E2E3E7"/>
      </a:lt2>
      <a:accent1>
        <a:srgbClr val="0E243E"/>
      </a:accent1>
      <a:accent2>
        <a:srgbClr val="005B7F"/>
      </a:accent2>
      <a:accent3>
        <a:srgbClr val="EEEFF3"/>
      </a:accent3>
      <a:accent4>
        <a:srgbClr val="0076A3"/>
      </a:accent4>
      <a:accent5>
        <a:srgbClr val="0092C8"/>
      </a:accent5>
      <a:accent6>
        <a:srgbClr val="00AEEF"/>
      </a:accent6>
      <a:hlink>
        <a:srgbClr val="0563C1"/>
      </a:hlink>
      <a:folHlink>
        <a:srgbClr val="954F72"/>
      </a:folHlink>
    </a:clrScheme>
    <a:fontScheme name="VW Content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W Theme" id="{F8A98C55-859F-554A-B430-D866C39B1940}" vid="{4FFE009F-E788-D644-A192-264844F6CDF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7d087-80b0-4bd0-b453-e329f37226b6">
      <Terms xmlns="http://schemas.microsoft.com/office/infopath/2007/PartnerControls"/>
    </lcf76f155ced4ddcb4097134ff3c332f>
    <TaxCatchAll xmlns="24fe4177-e6bf-4cb1-9308-e14fe78078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9C6EFD9398C49B75DB0C364F86A6C" ma:contentTypeVersion="19" ma:contentTypeDescription="Create a new document." ma:contentTypeScope="" ma:versionID="e398f1435c8c6baccd0d8751b755ebc1">
  <xsd:schema xmlns:xsd="http://www.w3.org/2001/XMLSchema" xmlns:xs="http://www.w3.org/2001/XMLSchema" xmlns:p="http://schemas.microsoft.com/office/2006/metadata/properties" xmlns:ns2="62e7d087-80b0-4bd0-b453-e329f37226b6" xmlns:ns3="24fe4177-e6bf-4cb1-9308-e14fe7807846" targetNamespace="http://schemas.microsoft.com/office/2006/metadata/properties" ma:root="true" ma:fieldsID="2cc04080404033883c57d3b9eb169bac" ns2:_="" ns3:_="">
    <xsd:import namespace="62e7d087-80b0-4bd0-b453-e329f37226b6"/>
    <xsd:import namespace="24fe4177-e6bf-4cb1-9308-e14fe7807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7d087-80b0-4bd0-b453-e329f372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a15cf7-389b-47b6-98bc-4ef71cb30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e4177-e6bf-4cb1-9308-e14fe78078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1d54bf-27e2-4751-b717-aa67f308053d}" ma:internalName="TaxCatchAll" ma:showField="CatchAllData" ma:web="24fe4177-e6bf-4cb1-9308-e14fe7807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C8187-79AF-432C-AEF8-720C507A2BFF}">
  <ds:schemaRefs>
    <ds:schemaRef ds:uri="http://schemas.microsoft.com/office/2006/metadata/properties"/>
    <ds:schemaRef ds:uri="http://schemas.microsoft.com/office/infopath/2007/PartnerControls"/>
    <ds:schemaRef ds:uri="62e7d087-80b0-4bd0-b453-e329f37226b6"/>
    <ds:schemaRef ds:uri="24fe4177-e6bf-4cb1-9308-e14fe7807846"/>
  </ds:schemaRefs>
</ds:datastoreItem>
</file>

<file path=customXml/itemProps2.xml><?xml version="1.0" encoding="utf-8"?>
<ds:datastoreItem xmlns:ds="http://schemas.openxmlformats.org/officeDocument/2006/customXml" ds:itemID="{0FF19C4B-C8CF-4809-B2FE-CB9FD4089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7d087-80b0-4bd0-b453-e329f37226b6"/>
    <ds:schemaRef ds:uri="24fe4177-e6bf-4cb1-9308-e14fe7807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836330-A491-4166-BF1A-81F9C24F0A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9EC4A0-ABBA-4026-87D1-B9D47017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Board Template</Template>
  <TotalTime>10</TotalTime>
  <Pages>1</Pages>
  <Words>194</Words>
  <Characters>1202</Characters>
  <Application>Microsoft Office Word</Application>
  <DocSecurity>0</DocSecurity>
  <Lines>601</Lines>
  <Paragraphs>155</Paragraphs>
  <ScaleCrop>false</ScaleCrop>
  <Company>Western Australian Tourism Commission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Emily Jones</dc:creator>
  <cp:keywords/>
  <cp:lastModifiedBy>Emily Jones</cp:lastModifiedBy>
  <cp:revision>5</cp:revision>
  <cp:lastPrinted>2018-08-14T01:50:00Z</cp:lastPrinted>
  <dcterms:created xsi:type="dcterms:W3CDTF">2024-09-23T05:09:00Z</dcterms:created>
  <dcterms:modified xsi:type="dcterms:W3CDTF">2024-10-07T06:19:00Z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0x01010061A9C6EFD9398C49B75DB0C364F86A6C</vt:lpwstr>
  </property>
  <property fmtid="{D5CDD505-2E9C-101B-9397-08002B2CF9AE}" pid="4" name="MediaServiceImageTags">
    <vt:lpwstr/>
  </property>
  <property fmtid="{D5CDD505-2E9C-101B-9397-08002B2CF9AE}" pid="5" name="GrammarlyDocumentId">
    <vt:lpwstr>6606f62f1429b992704d51d279131b4def9ebf13b25f27b691d6730466cf1b14</vt:lpwstr>
  </property>
  <property fmtid="{D5CDD505-2E9C-101B-9397-08002B2CF9AE}" pid="6" name="ClassificationContentMarkingHeaderShapeIds">
    <vt:lpwstr>5,7,8</vt:lpwstr>
  </property>
  <property fmtid="{D5CDD505-2E9C-101B-9397-08002B2CF9AE}" pid="7" name="ClassificationContentMarkingHeaderFontProps">
    <vt:lpwstr>#ff0000,10,Calibri</vt:lpwstr>
  </property>
  <property fmtid="{D5CDD505-2E9C-101B-9397-08002B2CF9AE}" pid="8" name="ClassificationContentMarkingHeaderText">
    <vt:lpwstr>OFFICIAL</vt:lpwstr>
  </property>
  <property fmtid="{D5CDD505-2E9C-101B-9397-08002B2CF9AE}" pid="9" name="MSIP_Label_17bf4ece-30cf-4371-aeb0-0f95422b5274_Enabled">
    <vt:lpwstr>true</vt:lpwstr>
  </property>
  <property fmtid="{D5CDD505-2E9C-101B-9397-08002B2CF9AE}" pid="10" name="MSIP_Label_17bf4ece-30cf-4371-aeb0-0f95422b5274_SetDate">
    <vt:lpwstr>2023-03-20T07:50:11Z</vt:lpwstr>
  </property>
  <property fmtid="{D5CDD505-2E9C-101B-9397-08002B2CF9AE}" pid="11" name="MSIP_Label_17bf4ece-30cf-4371-aeb0-0f95422b5274_Method">
    <vt:lpwstr>Privileged</vt:lpwstr>
  </property>
  <property fmtid="{D5CDD505-2E9C-101B-9397-08002B2CF9AE}" pid="12" name="MSIP_Label_17bf4ece-30cf-4371-aeb0-0f95422b5274_Name">
    <vt:lpwstr>OFFICIAL</vt:lpwstr>
  </property>
  <property fmtid="{D5CDD505-2E9C-101B-9397-08002B2CF9AE}" pid="13" name="MSIP_Label_17bf4ece-30cf-4371-aeb0-0f95422b5274_SiteId">
    <vt:lpwstr>e85ca012-9e34-46e7-a071-3b472498d7ca</vt:lpwstr>
  </property>
  <property fmtid="{D5CDD505-2E9C-101B-9397-08002B2CF9AE}" pid="14" name="MSIP_Label_17bf4ece-30cf-4371-aeb0-0f95422b5274_ActionId">
    <vt:lpwstr>043ba1a3-fce0-46d2-9864-97de8e4f0cdf</vt:lpwstr>
  </property>
  <property fmtid="{D5CDD505-2E9C-101B-9397-08002B2CF9AE}" pid="15" name="MSIP_Label_17bf4ece-30cf-4371-aeb0-0f95422b5274_ContentBits">
    <vt:lpwstr>1</vt:lpwstr>
  </property>
</Properties>
</file>